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9AAC" w14:textId="7C60B676" w:rsidR="00394A6D" w:rsidRDefault="005D74E1" w:rsidP="00F46747">
      <w:pPr>
        <w:pStyle w:val="a5"/>
      </w:pPr>
      <w:r>
        <w:t xml:space="preserve">Урок </w:t>
      </w:r>
      <w:r w:rsidR="0086784A">
        <w:t>9</w:t>
      </w:r>
      <w:r w:rsidR="00DF449A">
        <w:t xml:space="preserve">.  Примирення і </w:t>
      </w:r>
      <w:r w:rsidR="00F46747">
        <w:t>Надія.</w:t>
      </w:r>
    </w:p>
    <w:p w14:paraId="6D5F8BFB" w14:textId="7703E818" w:rsidR="007C26E3" w:rsidRDefault="009F613A" w:rsidP="007C26E3">
      <w:r>
        <w:t xml:space="preserve">Виконання домашнього </w:t>
      </w:r>
      <w:r w:rsidR="00B01573">
        <w:t>завдання: досвіди, свідчення.</w:t>
      </w:r>
    </w:p>
    <w:p w14:paraId="53BBC87F" w14:textId="48C4FC4E" w:rsidR="00B01573" w:rsidRPr="007C26E3" w:rsidRDefault="00B01573" w:rsidP="007C26E3">
      <w:r>
        <w:t>Молитва.</w:t>
      </w:r>
    </w:p>
    <w:p w14:paraId="1DB56D9C" w14:textId="1C08AFB1" w:rsidR="00394A6D" w:rsidRDefault="00DB1C7A" w:rsidP="00F46747">
      <w:pPr>
        <w:pStyle w:val="1"/>
        <w:numPr>
          <w:ilvl w:val="0"/>
          <w:numId w:val="20"/>
        </w:numPr>
      </w:pPr>
      <w:r>
        <w:t>Мета і ціль Бога</w:t>
      </w:r>
      <w:r w:rsidR="00D1441D">
        <w:t>.</w:t>
      </w:r>
    </w:p>
    <w:p w14:paraId="543ACB31" w14:textId="59C66C7D" w:rsidR="00394A6D" w:rsidRDefault="00D1441D" w:rsidP="00DD4208">
      <w:pPr>
        <w:pStyle w:val="a0"/>
      </w:pPr>
      <w:r>
        <w:t>Грішних</w:t>
      </w:r>
      <w:r w:rsidR="003E6350">
        <w:t>, повсталих людей,</w:t>
      </w:r>
      <w:r w:rsidR="00AC0590">
        <w:t xml:space="preserve"> які ворогували</w:t>
      </w:r>
      <w:r w:rsidR="00DB172D">
        <w:t xml:space="preserve"> з Богом,</w:t>
      </w:r>
      <w:r w:rsidR="003E6350">
        <w:t xml:space="preserve"> примирити</w:t>
      </w:r>
      <w:r w:rsidR="00BA396A">
        <w:t xml:space="preserve"> і</w:t>
      </w:r>
      <w:r w:rsidR="003E6350">
        <w:t xml:space="preserve"> освятити</w:t>
      </w:r>
      <w:r w:rsidR="00DB172D">
        <w:t>.</w:t>
      </w:r>
    </w:p>
    <w:p w14:paraId="30D11C56" w14:textId="77777777" w:rsidR="009C31C5" w:rsidRDefault="009C31C5" w:rsidP="009C31C5">
      <w:pPr>
        <w:pStyle w:val="a0"/>
        <w:numPr>
          <w:ilvl w:val="0"/>
          <w:numId w:val="0"/>
        </w:numPr>
        <w:ind w:left="360"/>
      </w:pPr>
    </w:p>
    <w:p w14:paraId="0E5DCA1D" w14:textId="00A9B710" w:rsidR="007B6293" w:rsidRDefault="00012DDE" w:rsidP="00BA39AC">
      <w:pPr>
        <w:pStyle w:val="a0"/>
        <w:numPr>
          <w:ilvl w:val="0"/>
          <w:numId w:val="20"/>
        </w:numPr>
        <w:rPr>
          <w:b/>
          <w:bCs/>
          <w:sz w:val="28"/>
          <w:szCs w:val="28"/>
        </w:rPr>
      </w:pPr>
      <w:r w:rsidRPr="00700879">
        <w:rPr>
          <w:b/>
          <w:bCs/>
          <w:sz w:val="28"/>
          <w:szCs w:val="28"/>
        </w:rPr>
        <w:t xml:space="preserve">Шляхи досягнення </w:t>
      </w:r>
    </w:p>
    <w:p w14:paraId="5CBA9A2C" w14:textId="6F7E30CB" w:rsidR="009C31C5" w:rsidRDefault="00796E6D" w:rsidP="00796E6D">
      <w:pPr>
        <w:pStyle w:val="a0"/>
      </w:pPr>
      <w:r>
        <w:t xml:space="preserve">Віра тверда і непохитна </w:t>
      </w:r>
    </w:p>
    <w:p w14:paraId="6D828049" w14:textId="20B3B569" w:rsidR="00796E6D" w:rsidRDefault="00B45CFC" w:rsidP="00796E6D">
      <w:pPr>
        <w:pStyle w:val="a0"/>
      </w:pPr>
      <w:r>
        <w:t>Слово</w:t>
      </w:r>
      <w:r w:rsidR="0001310F">
        <w:t xml:space="preserve">, як послання від Бога </w:t>
      </w:r>
    </w:p>
    <w:p w14:paraId="14A48040" w14:textId="218C4FAC" w:rsidR="007D3602" w:rsidRDefault="00612D85" w:rsidP="00477423">
      <w:pPr>
        <w:pStyle w:val="a0"/>
      </w:pPr>
      <w:r>
        <w:t xml:space="preserve">Христос </w:t>
      </w:r>
      <w:r w:rsidR="005632CE">
        <w:t>надія слави</w:t>
      </w:r>
    </w:p>
    <w:p w14:paraId="66C2A5E9" w14:textId="133EBA7A" w:rsidR="00477423" w:rsidRDefault="00477423" w:rsidP="008B3E7A">
      <w:pPr>
        <w:pStyle w:val="a0"/>
      </w:pPr>
      <w:r>
        <w:t xml:space="preserve">Сила Євангелія </w:t>
      </w:r>
    </w:p>
    <w:p w14:paraId="15302B7C" w14:textId="77777777" w:rsidR="00C35514" w:rsidRDefault="00C35514" w:rsidP="00C35514">
      <w:pPr>
        <w:pStyle w:val="a0"/>
        <w:numPr>
          <w:ilvl w:val="0"/>
          <w:numId w:val="0"/>
        </w:numPr>
        <w:ind w:left="360" w:hanging="360"/>
      </w:pPr>
    </w:p>
    <w:p w14:paraId="14B27312" w14:textId="77777777" w:rsidR="00C35514" w:rsidRDefault="00C35514" w:rsidP="00C35514">
      <w:pPr>
        <w:pStyle w:val="a0"/>
        <w:numPr>
          <w:ilvl w:val="0"/>
          <w:numId w:val="0"/>
        </w:numPr>
        <w:ind w:left="360" w:hanging="360"/>
      </w:pPr>
    </w:p>
    <w:p w14:paraId="075C26A4" w14:textId="1D112EF9" w:rsidR="00C35514" w:rsidRDefault="00C35514" w:rsidP="00C35514">
      <w:pPr>
        <w:pStyle w:val="a0"/>
        <w:numPr>
          <w:ilvl w:val="0"/>
          <w:numId w:val="0"/>
        </w:numPr>
        <w:ind w:left="360" w:hanging="360"/>
      </w:pPr>
    </w:p>
    <w:p w14:paraId="750760F1" w14:textId="66FA2C95" w:rsidR="00CD45E3" w:rsidRDefault="00CD45E3" w:rsidP="00CD45E3">
      <w:pPr>
        <w:pStyle w:val="a0"/>
        <w:numPr>
          <w:ilvl w:val="0"/>
          <w:numId w:val="0"/>
        </w:numPr>
        <w:ind w:left="360"/>
      </w:pPr>
    </w:p>
    <w:p w14:paraId="07C2EFF8" w14:textId="77777777" w:rsidR="00C35514" w:rsidRDefault="00C35514" w:rsidP="00CD45E3">
      <w:pPr>
        <w:pStyle w:val="a0"/>
        <w:numPr>
          <w:ilvl w:val="0"/>
          <w:numId w:val="0"/>
        </w:numPr>
        <w:ind w:left="360"/>
      </w:pPr>
    </w:p>
    <w:p w14:paraId="3C531A77" w14:textId="45BE734B" w:rsidR="00720782" w:rsidRDefault="00720782" w:rsidP="00CD45E3">
      <w:pPr>
        <w:pStyle w:val="a0"/>
        <w:numPr>
          <w:ilvl w:val="0"/>
          <w:numId w:val="0"/>
        </w:numPr>
        <w:ind w:left="360"/>
      </w:pPr>
    </w:p>
    <w:p w14:paraId="7EE70E0A" w14:textId="77777777" w:rsidR="00720782" w:rsidRDefault="00720782" w:rsidP="00CD45E3">
      <w:pPr>
        <w:pStyle w:val="a0"/>
        <w:numPr>
          <w:ilvl w:val="0"/>
          <w:numId w:val="0"/>
        </w:numPr>
        <w:ind w:left="360"/>
      </w:pPr>
    </w:p>
    <w:p w14:paraId="3C4CD79A" w14:textId="77777777" w:rsidR="00CD45E3" w:rsidRDefault="00CD45E3" w:rsidP="00CD45E3">
      <w:pPr>
        <w:pStyle w:val="a0"/>
        <w:numPr>
          <w:ilvl w:val="0"/>
          <w:numId w:val="0"/>
        </w:numPr>
        <w:ind w:left="360"/>
      </w:pPr>
    </w:p>
    <w:p w14:paraId="458D5A30" w14:textId="25722961" w:rsidR="00CD45E3" w:rsidRDefault="00CD45E3" w:rsidP="00CD45E3">
      <w:pPr>
        <w:pStyle w:val="a0"/>
        <w:numPr>
          <w:ilvl w:val="0"/>
          <w:numId w:val="0"/>
        </w:numPr>
        <w:ind w:left="360"/>
      </w:pPr>
    </w:p>
    <w:p w14:paraId="055251FC" w14:textId="77777777" w:rsidR="00477423" w:rsidRDefault="00477423" w:rsidP="00477423">
      <w:pPr>
        <w:pStyle w:val="a0"/>
        <w:numPr>
          <w:ilvl w:val="0"/>
          <w:numId w:val="0"/>
        </w:numPr>
        <w:ind w:left="360" w:hanging="360"/>
      </w:pPr>
    </w:p>
    <w:p w14:paraId="599E8CD4" w14:textId="77777777" w:rsidR="00477423" w:rsidRDefault="00477423" w:rsidP="00477423">
      <w:pPr>
        <w:pStyle w:val="a0"/>
        <w:numPr>
          <w:ilvl w:val="0"/>
          <w:numId w:val="0"/>
        </w:numPr>
        <w:ind w:left="360" w:hanging="360"/>
      </w:pPr>
    </w:p>
    <w:p w14:paraId="7ADF7C02" w14:textId="6D4905D8" w:rsidR="00477423" w:rsidRDefault="00477423" w:rsidP="00477423">
      <w:pPr>
        <w:pStyle w:val="a0"/>
        <w:numPr>
          <w:ilvl w:val="0"/>
          <w:numId w:val="0"/>
        </w:numPr>
        <w:ind w:left="360" w:hanging="360"/>
      </w:pPr>
    </w:p>
    <w:p w14:paraId="5894094A" w14:textId="6A807D47" w:rsidR="007C353C" w:rsidRDefault="007C353C" w:rsidP="0032580F">
      <w:pPr>
        <w:pStyle w:val="a0"/>
        <w:numPr>
          <w:ilvl w:val="0"/>
          <w:numId w:val="0"/>
        </w:numPr>
        <w:ind w:left="360"/>
      </w:pPr>
    </w:p>
    <w:p w14:paraId="0574BCED" w14:textId="77777777" w:rsidR="0032580F" w:rsidRDefault="0032580F" w:rsidP="0032580F">
      <w:pPr>
        <w:pStyle w:val="a0"/>
        <w:numPr>
          <w:ilvl w:val="0"/>
          <w:numId w:val="0"/>
        </w:numPr>
        <w:ind w:left="360"/>
      </w:pPr>
    </w:p>
    <w:p w14:paraId="3071A37A" w14:textId="715F3816" w:rsidR="0032580F" w:rsidRDefault="00C35514" w:rsidP="0032580F">
      <w:pPr>
        <w:pStyle w:val="a0"/>
        <w:numPr>
          <w:ilvl w:val="0"/>
          <w:numId w:val="0"/>
        </w:numPr>
        <w:ind w:left="36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CF794D5" wp14:editId="71159E58">
            <wp:simplePos x="0" y="0"/>
            <wp:positionH relativeFrom="column">
              <wp:posOffset>0</wp:posOffset>
            </wp:positionH>
            <wp:positionV relativeFrom="paragraph">
              <wp:posOffset>207645</wp:posOffset>
            </wp:positionV>
            <wp:extent cx="6426200" cy="3200400"/>
            <wp:effectExtent l="0" t="0" r="0" b="0"/>
            <wp:wrapTopAndBottom/>
            <wp:docPr id="1378684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7318" name="Рисунок 2082373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933B7" w14:textId="77777777" w:rsidR="0032580F" w:rsidRDefault="0032580F" w:rsidP="0032580F">
      <w:pPr>
        <w:pStyle w:val="a0"/>
        <w:numPr>
          <w:ilvl w:val="0"/>
          <w:numId w:val="0"/>
        </w:numPr>
        <w:ind w:left="360"/>
      </w:pPr>
    </w:p>
    <w:p w14:paraId="6E92089D" w14:textId="36B04D1E" w:rsidR="00394A6D" w:rsidRPr="001C503E" w:rsidRDefault="00D303A1" w:rsidP="006B1347">
      <w:pPr>
        <w:pStyle w:val="1"/>
        <w:rPr>
          <w:color w:val="000000" w:themeColor="text1"/>
        </w:rPr>
      </w:pPr>
      <w:r w:rsidRPr="004901A0">
        <w:rPr>
          <w:i/>
          <w:iCs/>
          <w:color w:val="C00000"/>
        </w:rPr>
        <w:lastRenderedPageBreak/>
        <w:t>Головна думка уроку</w:t>
      </w:r>
      <w:r w:rsidR="004901A0">
        <w:rPr>
          <w:i/>
          <w:iCs/>
          <w:color w:val="C00000"/>
        </w:rPr>
        <w:t>:</w:t>
      </w:r>
      <w:r w:rsidR="0096484C">
        <w:rPr>
          <w:i/>
          <w:iCs/>
          <w:color w:val="C00000"/>
        </w:rPr>
        <w:t xml:space="preserve">    </w:t>
      </w:r>
      <w:r w:rsidR="00620110" w:rsidRPr="001C503E">
        <w:rPr>
          <w:color w:val="000000" w:themeColor="text1"/>
        </w:rPr>
        <w:t>Результат</w:t>
      </w:r>
      <w:r w:rsidR="004750DF" w:rsidRPr="001C503E">
        <w:rPr>
          <w:color w:val="000000" w:themeColor="text1"/>
        </w:rPr>
        <w:t xml:space="preserve"> примирення, це відроджене життя </w:t>
      </w:r>
      <w:r w:rsidR="00FA025A" w:rsidRPr="001C503E">
        <w:rPr>
          <w:color w:val="000000" w:themeColor="text1"/>
        </w:rPr>
        <w:t>за образом Божим</w:t>
      </w:r>
      <w:r w:rsidR="0096484C" w:rsidRPr="001C503E">
        <w:rPr>
          <w:color w:val="000000" w:themeColor="text1"/>
        </w:rPr>
        <w:t>.</w:t>
      </w:r>
    </w:p>
    <w:p w14:paraId="0E58C205" w14:textId="77777777" w:rsidR="0096484C" w:rsidRPr="001C503E" w:rsidRDefault="0096484C" w:rsidP="006B1347">
      <w:pPr>
        <w:pStyle w:val="1"/>
        <w:rPr>
          <w:color w:val="000000" w:themeColor="text1"/>
        </w:rPr>
      </w:pPr>
    </w:p>
    <w:p w14:paraId="76141222" w14:textId="628EDD71" w:rsidR="0096484C" w:rsidRDefault="0055280F" w:rsidP="006B1347">
      <w:pPr>
        <w:pStyle w:val="1"/>
        <w:rPr>
          <w:color w:val="000000" w:themeColor="text1"/>
        </w:rPr>
      </w:pPr>
      <w:r>
        <w:rPr>
          <w:color w:val="C00000"/>
        </w:rPr>
        <w:t xml:space="preserve">Мета уроку: </w:t>
      </w:r>
      <w:r w:rsidR="00FE0ED1">
        <w:rPr>
          <w:color w:val="000000" w:themeColor="text1"/>
        </w:rPr>
        <w:t xml:space="preserve"> Як через примирення </w:t>
      </w:r>
      <w:r w:rsidR="000F67FC">
        <w:rPr>
          <w:color w:val="000000" w:themeColor="text1"/>
        </w:rPr>
        <w:t>Бог досягає відновлення образу Божого</w:t>
      </w:r>
      <w:r w:rsidR="00C92CCC">
        <w:rPr>
          <w:color w:val="000000" w:themeColor="text1"/>
        </w:rPr>
        <w:t xml:space="preserve"> в людині </w:t>
      </w:r>
    </w:p>
    <w:p w14:paraId="4E29B3F2" w14:textId="77777777" w:rsidR="007E71F9" w:rsidRDefault="007E71F9" w:rsidP="006B1347">
      <w:pPr>
        <w:pStyle w:val="1"/>
        <w:rPr>
          <w:color w:val="000000" w:themeColor="text1"/>
        </w:rPr>
      </w:pPr>
    </w:p>
    <w:p w14:paraId="478F03F4" w14:textId="0C25E478" w:rsidR="00350376" w:rsidRDefault="00DD6F0B" w:rsidP="006B1347">
      <w:pPr>
        <w:pStyle w:val="1"/>
        <w:rPr>
          <w:color w:val="000000" w:themeColor="text1"/>
        </w:rPr>
      </w:pPr>
      <w:r>
        <w:rPr>
          <w:color w:val="C00000"/>
        </w:rPr>
        <w:t xml:space="preserve">Вступ: </w:t>
      </w:r>
      <w:r w:rsidR="006C7B5C">
        <w:rPr>
          <w:color w:val="000000" w:themeColor="text1"/>
        </w:rPr>
        <w:t xml:space="preserve">Хто на вашу думку </w:t>
      </w:r>
      <w:r w:rsidR="00C779E7">
        <w:rPr>
          <w:color w:val="000000" w:themeColor="text1"/>
        </w:rPr>
        <w:t xml:space="preserve">є </w:t>
      </w:r>
      <w:r w:rsidR="006326DA">
        <w:rPr>
          <w:color w:val="000000" w:themeColor="text1"/>
        </w:rPr>
        <w:t xml:space="preserve">примиритель </w:t>
      </w:r>
      <w:r w:rsidR="00C779E7">
        <w:rPr>
          <w:color w:val="000000" w:themeColor="text1"/>
        </w:rPr>
        <w:t>?</w:t>
      </w:r>
    </w:p>
    <w:p w14:paraId="776DC0C8" w14:textId="021D23DE" w:rsidR="00C779E7" w:rsidRDefault="00C779E7" w:rsidP="006B1347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            Що означає</w:t>
      </w:r>
      <w:r w:rsidR="00C13D03">
        <w:rPr>
          <w:color w:val="000000" w:themeColor="text1"/>
        </w:rPr>
        <w:t xml:space="preserve"> для вас примирення</w:t>
      </w:r>
      <w:r w:rsidR="004E5848">
        <w:rPr>
          <w:color w:val="000000" w:themeColor="text1"/>
        </w:rPr>
        <w:t xml:space="preserve"> </w:t>
      </w:r>
      <w:r w:rsidR="00C13D03">
        <w:rPr>
          <w:color w:val="000000" w:themeColor="text1"/>
        </w:rPr>
        <w:t>?</w:t>
      </w:r>
    </w:p>
    <w:p w14:paraId="15A857AC" w14:textId="77777777" w:rsidR="004E5848" w:rsidRDefault="004E5848" w:rsidP="006B1347">
      <w:pPr>
        <w:pStyle w:val="1"/>
        <w:rPr>
          <w:color w:val="000000" w:themeColor="text1"/>
        </w:rPr>
      </w:pPr>
    </w:p>
    <w:p w14:paraId="00C70EE2" w14:textId="4C99FA4B" w:rsidR="00D4714B" w:rsidRPr="002E2665" w:rsidRDefault="00343B7E" w:rsidP="006B1347">
      <w:pPr>
        <w:pStyle w:val="1"/>
        <w:rPr>
          <w:color w:val="000000" w:themeColor="text1"/>
        </w:rPr>
      </w:pPr>
      <w:r>
        <w:rPr>
          <w:color w:val="000000" w:themeColor="text1"/>
        </w:rPr>
        <w:t>Памʼятний вірш</w:t>
      </w:r>
      <w:r w:rsidR="00D220AF" w:rsidRPr="00D220AF">
        <w:rPr>
          <w:color w:val="000000" w:themeColor="text1"/>
        </w:rPr>
        <w:t>: "Бо Того, Хто не відав гріха, Він учинив за нас гріхом, щоб стали ми Божою правдою в Нім!"</w:t>
      </w:r>
      <w:r w:rsidR="001D7F5D">
        <w:rPr>
          <w:color w:val="000000" w:themeColor="text1"/>
        </w:rPr>
        <w:t xml:space="preserve"> 2 </w:t>
      </w:r>
      <w:r w:rsidR="00FC6BF4">
        <w:rPr>
          <w:color w:val="000000" w:themeColor="text1"/>
        </w:rPr>
        <w:t>Кор</w:t>
      </w:r>
      <w:r w:rsidR="0083364C" w:rsidRPr="002E2665">
        <w:rPr>
          <w:color w:val="000000" w:themeColor="text1"/>
        </w:rPr>
        <w:t>5:</w:t>
      </w:r>
      <w:r w:rsidR="00432AF4" w:rsidRPr="002E2665">
        <w:rPr>
          <w:color w:val="000000" w:themeColor="text1"/>
        </w:rPr>
        <w:t>21</w:t>
      </w:r>
    </w:p>
    <w:p w14:paraId="665F1F84" w14:textId="77777777" w:rsidR="00D4714B" w:rsidRPr="006C7B5C" w:rsidRDefault="00D4714B" w:rsidP="006B1347">
      <w:pPr>
        <w:pStyle w:val="1"/>
        <w:rPr>
          <w:color w:val="000000" w:themeColor="text1"/>
        </w:rPr>
      </w:pPr>
    </w:p>
    <w:p w14:paraId="528E8605" w14:textId="18BC37A5" w:rsidR="00350376" w:rsidRDefault="00953D32" w:rsidP="006B1347">
      <w:pPr>
        <w:pStyle w:val="1"/>
        <w:rPr>
          <w:i/>
          <w:iCs/>
          <w:color w:val="000000" w:themeColor="text1"/>
          <w:u w:val="single"/>
        </w:rPr>
      </w:pPr>
      <w:r w:rsidRPr="00D834E7">
        <w:rPr>
          <w:i/>
          <w:iCs/>
          <w:color w:val="000000" w:themeColor="text1"/>
          <w:u w:val="single"/>
        </w:rPr>
        <w:t>Христос став для нас гріхом</w:t>
      </w:r>
      <w:r w:rsidR="00943B03" w:rsidRPr="00D834E7">
        <w:rPr>
          <w:i/>
          <w:iCs/>
          <w:color w:val="000000" w:themeColor="text1"/>
          <w:u w:val="single"/>
        </w:rPr>
        <w:t>, щоб ми стали Божою правдою в нім</w:t>
      </w:r>
      <w:r w:rsidR="00B011E1">
        <w:rPr>
          <w:i/>
          <w:iCs/>
          <w:color w:val="000000" w:themeColor="text1"/>
          <w:u w:val="single"/>
        </w:rPr>
        <w:t>.</w:t>
      </w:r>
    </w:p>
    <w:p w14:paraId="27C0C64C" w14:textId="77777777" w:rsidR="00B011E1" w:rsidRPr="00B011E1" w:rsidRDefault="00B011E1" w:rsidP="006B1347">
      <w:pPr>
        <w:pStyle w:val="1"/>
        <w:rPr>
          <w:color w:val="000000" w:themeColor="text1"/>
        </w:rPr>
      </w:pPr>
    </w:p>
    <w:p w14:paraId="47428A8E" w14:textId="6C95D322" w:rsidR="00D834E7" w:rsidRPr="005E1439" w:rsidRDefault="00213643" w:rsidP="008071C1">
      <w:pPr>
        <w:pStyle w:val="1"/>
        <w:numPr>
          <w:ilvl w:val="0"/>
          <w:numId w:val="21"/>
        </w:numPr>
        <w:rPr>
          <w:i/>
          <w:iCs/>
          <w:color w:val="000000" w:themeColor="text1"/>
          <w:u w:val="single"/>
        </w:rPr>
      </w:pPr>
      <w:r>
        <w:rPr>
          <w:color w:val="000000" w:themeColor="text1"/>
        </w:rPr>
        <w:t xml:space="preserve">Не </w:t>
      </w:r>
      <w:r w:rsidR="00AA0978">
        <w:rPr>
          <w:color w:val="000000" w:themeColor="text1"/>
        </w:rPr>
        <w:t xml:space="preserve">примирені в </w:t>
      </w:r>
      <w:r w:rsidR="00D716F8">
        <w:rPr>
          <w:color w:val="000000" w:themeColor="text1"/>
        </w:rPr>
        <w:t xml:space="preserve">лукавих ділах </w:t>
      </w:r>
      <w:r w:rsidR="00AA0978">
        <w:rPr>
          <w:color w:val="000000" w:themeColor="text1"/>
        </w:rPr>
        <w:t>.</w:t>
      </w:r>
    </w:p>
    <w:p w14:paraId="09BFBBD5" w14:textId="5223B0C5" w:rsidR="005E1439" w:rsidRPr="00A509DD" w:rsidRDefault="005E1439" w:rsidP="005E1439">
      <w:pPr>
        <w:pStyle w:val="1"/>
        <w:numPr>
          <w:ilvl w:val="0"/>
          <w:numId w:val="22"/>
        </w:numPr>
        <w:rPr>
          <w:i/>
          <w:iCs/>
          <w:color w:val="000000" w:themeColor="text1"/>
          <w:u w:val="single"/>
        </w:rPr>
      </w:pPr>
      <w:r>
        <w:rPr>
          <w:color w:val="000000" w:themeColor="text1"/>
        </w:rPr>
        <w:t>Яка ціль Бога</w:t>
      </w:r>
      <w:r w:rsidR="00773F65">
        <w:rPr>
          <w:color w:val="000000" w:themeColor="text1"/>
        </w:rPr>
        <w:t xml:space="preserve"> і результат смерті Ісуса Христа?</w:t>
      </w:r>
      <w:r w:rsidR="004B0544">
        <w:rPr>
          <w:color w:val="000000" w:themeColor="text1"/>
        </w:rPr>
        <w:t xml:space="preserve">    Кол</w:t>
      </w:r>
      <w:r w:rsidR="00A509DD">
        <w:rPr>
          <w:color w:val="000000" w:themeColor="text1"/>
        </w:rPr>
        <w:t xml:space="preserve"> 1:20-21</w:t>
      </w:r>
    </w:p>
    <w:p w14:paraId="6E16B1D8" w14:textId="74241240" w:rsidR="00A509DD" w:rsidRDefault="00A509DD" w:rsidP="00A509DD">
      <w:pPr>
        <w:pStyle w:val="1"/>
        <w:rPr>
          <w:color w:val="000000" w:themeColor="text1"/>
        </w:rPr>
      </w:pPr>
    </w:p>
    <w:p w14:paraId="582F7499" w14:textId="57EF8E04" w:rsidR="00EA6179" w:rsidRPr="0095303E" w:rsidRDefault="002B15BA" w:rsidP="002B15BA">
      <w:pPr>
        <w:pStyle w:val="1"/>
        <w:numPr>
          <w:ilvl w:val="0"/>
          <w:numId w:val="21"/>
        </w:numPr>
        <w:rPr>
          <w:i/>
          <w:iCs/>
          <w:color w:val="000000" w:themeColor="text1"/>
          <w:u w:val="single"/>
        </w:rPr>
      </w:pPr>
      <w:r>
        <w:rPr>
          <w:color w:val="000000" w:themeColor="text1"/>
        </w:rPr>
        <w:t>Віра , тверда і н</w:t>
      </w:r>
      <w:r w:rsidR="00EA6179">
        <w:rPr>
          <w:color w:val="000000" w:themeColor="text1"/>
        </w:rPr>
        <w:t>епохитна</w:t>
      </w:r>
      <w:r w:rsidR="0095303E">
        <w:rPr>
          <w:color w:val="000000" w:themeColor="text1"/>
        </w:rPr>
        <w:t>.</w:t>
      </w:r>
    </w:p>
    <w:p w14:paraId="4818C6FC" w14:textId="6FBAB8B0" w:rsidR="0095303E" w:rsidRPr="00C307D7" w:rsidRDefault="0095303E" w:rsidP="0095303E">
      <w:pPr>
        <w:pStyle w:val="1"/>
        <w:numPr>
          <w:ilvl w:val="0"/>
          <w:numId w:val="22"/>
        </w:numPr>
        <w:rPr>
          <w:i/>
          <w:iCs/>
          <w:color w:val="000000" w:themeColor="text1"/>
          <w:u w:val="single"/>
        </w:rPr>
      </w:pPr>
      <w:r>
        <w:rPr>
          <w:color w:val="000000" w:themeColor="text1"/>
        </w:rPr>
        <w:t xml:space="preserve">Що згідно слів Павла </w:t>
      </w:r>
      <w:r w:rsidR="0037010D">
        <w:rPr>
          <w:color w:val="000000" w:themeColor="text1"/>
        </w:rPr>
        <w:t>означає пробувати у вірі, твердій</w:t>
      </w:r>
      <w:r w:rsidR="00C307D7">
        <w:rPr>
          <w:color w:val="000000" w:themeColor="text1"/>
        </w:rPr>
        <w:t xml:space="preserve"> і </w:t>
      </w:r>
      <w:r w:rsidR="00383E2C">
        <w:rPr>
          <w:color w:val="000000" w:themeColor="text1"/>
        </w:rPr>
        <w:t>неп</w:t>
      </w:r>
      <w:r w:rsidR="00CE0217">
        <w:rPr>
          <w:color w:val="000000" w:themeColor="text1"/>
        </w:rPr>
        <w:t xml:space="preserve">охитній </w:t>
      </w:r>
      <w:r w:rsidR="00C307D7">
        <w:rPr>
          <w:color w:val="000000" w:themeColor="text1"/>
        </w:rPr>
        <w:t>?</w:t>
      </w:r>
    </w:p>
    <w:p w14:paraId="5B9BD685" w14:textId="0AB3C9ED" w:rsidR="002E2665" w:rsidRDefault="00C307D7" w:rsidP="00F71AB9">
      <w:pPr>
        <w:pStyle w:val="1"/>
        <w:ind w:left="108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</w:t>
      </w:r>
      <w:r w:rsidR="007140A1">
        <w:rPr>
          <w:color w:val="000000" w:themeColor="text1"/>
        </w:rPr>
        <w:t>Кол 2:5</w:t>
      </w:r>
      <w:r w:rsidR="000D7131">
        <w:rPr>
          <w:color w:val="000000" w:themeColor="text1"/>
        </w:rPr>
        <w:t xml:space="preserve">, </w:t>
      </w:r>
      <w:r w:rsidR="00D355F0">
        <w:rPr>
          <w:color w:val="000000" w:themeColor="text1"/>
        </w:rPr>
        <w:t>Ефес</w:t>
      </w:r>
      <w:r w:rsidR="007140A1">
        <w:rPr>
          <w:color w:val="000000" w:themeColor="text1"/>
        </w:rPr>
        <w:t xml:space="preserve"> 3:17</w:t>
      </w:r>
    </w:p>
    <w:p w14:paraId="36DEB7F2" w14:textId="06F72723" w:rsidR="00F71AB9" w:rsidRDefault="00F71AB9" w:rsidP="00F71AB9">
      <w:pPr>
        <w:pStyle w:val="1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Проповідь слова Божого</w:t>
      </w:r>
      <w:r w:rsidR="00985C81">
        <w:rPr>
          <w:color w:val="000000" w:themeColor="text1"/>
        </w:rPr>
        <w:t>.</w:t>
      </w:r>
    </w:p>
    <w:p w14:paraId="24ED4080" w14:textId="6BD20DCF" w:rsidR="00985C81" w:rsidRDefault="00985C81" w:rsidP="00985C81">
      <w:pPr>
        <w:pStyle w:val="1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Який план Бога ? </w:t>
      </w:r>
      <w:r w:rsidR="001F5744">
        <w:rPr>
          <w:color w:val="000000" w:themeColor="text1"/>
        </w:rPr>
        <w:t>Матв</w:t>
      </w:r>
      <w:r w:rsidR="00AC56F4">
        <w:rPr>
          <w:color w:val="000000" w:themeColor="text1"/>
        </w:rPr>
        <w:t>ія 24:14</w:t>
      </w:r>
    </w:p>
    <w:p w14:paraId="2D09BD0A" w14:textId="25DBCED3" w:rsidR="00A16DCE" w:rsidRDefault="00A16DCE" w:rsidP="00985C81">
      <w:pPr>
        <w:pStyle w:val="1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Згідно слів Павла , чому це так важливо?</w:t>
      </w:r>
      <w:r w:rsidR="008A0E0F">
        <w:rPr>
          <w:color w:val="000000" w:themeColor="text1"/>
        </w:rPr>
        <w:t xml:space="preserve"> ст 25</w:t>
      </w:r>
      <w:r w:rsidR="00102E94">
        <w:rPr>
          <w:color w:val="000000" w:themeColor="text1"/>
        </w:rPr>
        <w:t>-27(</w:t>
      </w:r>
      <w:r w:rsidR="00BA48E6">
        <w:rPr>
          <w:color w:val="000000" w:themeColor="text1"/>
        </w:rPr>
        <w:t>переклад Кулакова</w:t>
      </w:r>
      <w:r w:rsidR="00082F89">
        <w:rPr>
          <w:color w:val="000000" w:themeColor="text1"/>
        </w:rPr>
        <w:t xml:space="preserve"> -«</w:t>
      </w:r>
      <w:r w:rsidR="0016428C">
        <w:rPr>
          <w:color w:val="000000" w:themeColor="text1"/>
        </w:rPr>
        <w:t xml:space="preserve"> </w:t>
      </w:r>
      <w:r w:rsidR="00102E94">
        <w:rPr>
          <w:color w:val="000000" w:themeColor="text1"/>
        </w:rPr>
        <w:t>Звіщати</w:t>
      </w:r>
      <w:r w:rsidR="006A6832">
        <w:rPr>
          <w:color w:val="000000" w:themeColor="text1"/>
        </w:rPr>
        <w:t xml:space="preserve"> вам </w:t>
      </w:r>
      <w:r w:rsidR="0016428C">
        <w:rPr>
          <w:color w:val="000000" w:themeColor="text1"/>
        </w:rPr>
        <w:t>слово Боже у всій повноті</w:t>
      </w:r>
      <w:r w:rsidR="00970B08">
        <w:rPr>
          <w:color w:val="000000" w:themeColor="text1"/>
        </w:rPr>
        <w:t>»)</w:t>
      </w:r>
      <w:r w:rsidR="009F2FD6">
        <w:rPr>
          <w:color w:val="000000" w:themeColor="text1"/>
        </w:rPr>
        <w:t>.</w:t>
      </w:r>
      <w:r w:rsidR="00391228">
        <w:rPr>
          <w:color w:val="000000" w:themeColor="text1"/>
        </w:rPr>
        <w:t xml:space="preserve"> ( новий Переклад- « щоб у всій повн</w:t>
      </w:r>
      <w:r w:rsidR="00970B08">
        <w:rPr>
          <w:color w:val="000000" w:themeColor="text1"/>
        </w:rPr>
        <w:t>оті проповідувати послання Боже»)</w:t>
      </w:r>
    </w:p>
    <w:p w14:paraId="0C79F2CE" w14:textId="77777777" w:rsidR="00F822ED" w:rsidRDefault="00F822ED" w:rsidP="00F822ED">
      <w:pPr>
        <w:pStyle w:val="1"/>
        <w:rPr>
          <w:color w:val="000000" w:themeColor="text1"/>
        </w:rPr>
      </w:pPr>
    </w:p>
    <w:p w14:paraId="552F81A5" w14:textId="0D6BA6DD" w:rsidR="00F822ED" w:rsidRDefault="00141A1D" w:rsidP="00141A1D">
      <w:pPr>
        <w:pStyle w:val="1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Божу таємницю відкрито.</w:t>
      </w:r>
    </w:p>
    <w:p w14:paraId="70192A04" w14:textId="3D59E151" w:rsidR="008D4DEA" w:rsidRDefault="008D4DEA" w:rsidP="008D4DEA">
      <w:pPr>
        <w:pStyle w:val="1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Про яку таємницю пише Павло ?</w:t>
      </w:r>
      <w:r w:rsidR="00DB1CAB">
        <w:rPr>
          <w:color w:val="000000" w:themeColor="text1"/>
        </w:rPr>
        <w:t xml:space="preserve"> Кол 1:26-27</w:t>
      </w:r>
    </w:p>
    <w:p w14:paraId="10645D7D" w14:textId="77777777" w:rsidR="00DB1CAB" w:rsidRDefault="00DB1CAB" w:rsidP="00DB1CAB">
      <w:pPr>
        <w:pStyle w:val="1"/>
        <w:ind w:left="1080"/>
        <w:rPr>
          <w:color w:val="000000" w:themeColor="text1"/>
        </w:rPr>
      </w:pPr>
    </w:p>
    <w:p w14:paraId="7A3E72D1" w14:textId="456412C8" w:rsidR="00DB1CAB" w:rsidRDefault="00E77A6D" w:rsidP="00E77A6D">
      <w:pPr>
        <w:pStyle w:val="1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 xml:space="preserve">Сила Євангелія </w:t>
      </w:r>
    </w:p>
    <w:p w14:paraId="1FE443BE" w14:textId="78974803" w:rsidR="00E77A6D" w:rsidRDefault="00CA0F9F" w:rsidP="00E77A6D">
      <w:pPr>
        <w:pStyle w:val="1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Хто був центром проповіді Павла</w:t>
      </w:r>
      <w:r w:rsidR="00F56F62">
        <w:rPr>
          <w:color w:val="000000" w:themeColor="text1"/>
        </w:rPr>
        <w:t xml:space="preserve"> ? Кол 1:28-29, </w:t>
      </w:r>
      <w:r w:rsidR="005675A4">
        <w:rPr>
          <w:color w:val="000000" w:themeColor="text1"/>
        </w:rPr>
        <w:t>1 Кор 1:23</w:t>
      </w:r>
    </w:p>
    <w:p w14:paraId="02C3379A" w14:textId="1A356F89" w:rsidR="005675A4" w:rsidRDefault="001F6B24" w:rsidP="00E77A6D">
      <w:pPr>
        <w:pStyle w:val="1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Яка ціль</w:t>
      </w:r>
      <w:r w:rsidR="00555AD0">
        <w:rPr>
          <w:color w:val="000000" w:themeColor="text1"/>
        </w:rPr>
        <w:t xml:space="preserve"> проповіді Павла</w:t>
      </w:r>
      <w:r w:rsidR="00CB2A4C">
        <w:rPr>
          <w:color w:val="000000" w:themeColor="text1"/>
        </w:rPr>
        <w:t xml:space="preserve"> ?</w:t>
      </w:r>
      <w:r w:rsidR="00E72B7E">
        <w:rPr>
          <w:color w:val="000000" w:themeColor="text1"/>
        </w:rPr>
        <w:t xml:space="preserve"> Кол 1:28, Еф 5:27</w:t>
      </w:r>
    </w:p>
    <w:p w14:paraId="29B94BF5" w14:textId="77777777" w:rsidR="006A3CC3" w:rsidRDefault="006A3CC3" w:rsidP="006A3CC3">
      <w:pPr>
        <w:pStyle w:val="1"/>
        <w:rPr>
          <w:color w:val="000000" w:themeColor="text1"/>
        </w:rPr>
      </w:pPr>
    </w:p>
    <w:p w14:paraId="29588F13" w14:textId="77777777" w:rsidR="00001B6F" w:rsidRDefault="00A61331" w:rsidP="006A3CC3">
      <w:pPr>
        <w:pStyle w:val="1"/>
        <w:rPr>
          <w:color w:val="C00000"/>
        </w:rPr>
      </w:pPr>
      <w:r>
        <w:rPr>
          <w:color w:val="C00000"/>
        </w:rPr>
        <w:t>Актуальність:</w:t>
      </w:r>
    </w:p>
    <w:p w14:paraId="58B7822D" w14:textId="3DA5DFC7" w:rsidR="006A3CC3" w:rsidRDefault="00892805" w:rsidP="006A3CC3">
      <w:pPr>
        <w:pStyle w:val="1"/>
        <w:rPr>
          <w:color w:val="000000" w:themeColor="text1"/>
        </w:rPr>
      </w:pPr>
      <w:r>
        <w:rPr>
          <w:color w:val="C00000"/>
        </w:rPr>
        <w:t xml:space="preserve"> </w:t>
      </w:r>
      <w:r>
        <w:rPr>
          <w:color w:val="000000" w:themeColor="text1"/>
        </w:rPr>
        <w:t xml:space="preserve"> </w:t>
      </w:r>
      <w:r w:rsidR="00A347B5">
        <w:rPr>
          <w:color w:val="000000" w:themeColor="text1"/>
        </w:rPr>
        <w:t xml:space="preserve">- </w:t>
      </w:r>
      <w:r w:rsidR="00F6152D">
        <w:rPr>
          <w:color w:val="000000" w:themeColor="text1"/>
        </w:rPr>
        <w:t>Чи примирився я з Богом</w:t>
      </w:r>
      <w:r w:rsidR="0074036E">
        <w:rPr>
          <w:color w:val="000000" w:themeColor="text1"/>
        </w:rPr>
        <w:t xml:space="preserve"> ?</w:t>
      </w:r>
    </w:p>
    <w:p w14:paraId="4B02D71D" w14:textId="16F30CC2" w:rsidR="00001B6F" w:rsidRDefault="00001B6F" w:rsidP="006A3CC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- Що в моєму серці, мир чи бунт</w:t>
      </w:r>
      <w:r w:rsidR="00F8274E">
        <w:rPr>
          <w:color w:val="000000" w:themeColor="text1"/>
        </w:rPr>
        <w:t xml:space="preserve"> ?</w:t>
      </w:r>
    </w:p>
    <w:p w14:paraId="4B1E07AC" w14:textId="3FDE158F" w:rsidR="00001B6F" w:rsidRDefault="00001B6F" w:rsidP="006A3CC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- </w:t>
      </w:r>
      <w:r w:rsidR="00224179">
        <w:rPr>
          <w:color w:val="000000" w:themeColor="text1"/>
        </w:rPr>
        <w:t>Яка моя віра? Хитка чи тверда</w:t>
      </w:r>
      <w:r w:rsidR="00F8274E">
        <w:rPr>
          <w:color w:val="000000" w:themeColor="text1"/>
        </w:rPr>
        <w:t xml:space="preserve"> ?</w:t>
      </w:r>
    </w:p>
    <w:p w14:paraId="44759684" w14:textId="25AB68ED" w:rsidR="00224179" w:rsidRDefault="00224179" w:rsidP="006A3CC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0A449A">
        <w:rPr>
          <w:color w:val="000000" w:themeColor="text1"/>
        </w:rPr>
        <w:t>- Чи є я носієм Слова Божого</w:t>
      </w:r>
      <w:r w:rsidR="00F8274E">
        <w:rPr>
          <w:color w:val="000000" w:themeColor="text1"/>
        </w:rPr>
        <w:t xml:space="preserve"> ?</w:t>
      </w:r>
    </w:p>
    <w:p w14:paraId="3B49EFA7" w14:textId="4EAEBC76" w:rsidR="00B26C6D" w:rsidRDefault="00B26C6D" w:rsidP="006A3CC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- Який мій досвід з Ісусом </w:t>
      </w:r>
      <w:r w:rsidR="00E26C4E">
        <w:rPr>
          <w:color w:val="000000" w:themeColor="text1"/>
        </w:rPr>
        <w:t>Хрис</w:t>
      </w:r>
      <w:r w:rsidR="002C7583">
        <w:rPr>
          <w:color w:val="000000" w:themeColor="text1"/>
        </w:rPr>
        <w:t>том</w:t>
      </w:r>
      <w:r w:rsidR="00F8274E">
        <w:rPr>
          <w:color w:val="000000" w:themeColor="text1"/>
        </w:rPr>
        <w:t xml:space="preserve"> ?</w:t>
      </w:r>
    </w:p>
    <w:p w14:paraId="397B7178" w14:textId="0B0ED11B" w:rsidR="00595A70" w:rsidRDefault="00595A70" w:rsidP="006A3CC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- Чи пережив я силу Євангелія </w:t>
      </w:r>
      <w:r w:rsidR="00F8274E">
        <w:rPr>
          <w:color w:val="000000" w:themeColor="text1"/>
        </w:rPr>
        <w:t>у власному житті ?</w:t>
      </w:r>
    </w:p>
    <w:p w14:paraId="095BB635" w14:textId="77777777" w:rsidR="002C7583" w:rsidRDefault="002C7583" w:rsidP="006A3CC3">
      <w:pPr>
        <w:pStyle w:val="1"/>
        <w:rPr>
          <w:color w:val="000000" w:themeColor="text1"/>
        </w:rPr>
      </w:pPr>
    </w:p>
    <w:p w14:paraId="2D22A42D" w14:textId="77777777" w:rsidR="0089486E" w:rsidRDefault="009E15C1" w:rsidP="006A3CC3">
      <w:pPr>
        <w:pStyle w:val="1"/>
        <w:rPr>
          <w:i/>
          <w:iCs/>
          <w:color w:val="000000" w:themeColor="text1"/>
        </w:rPr>
      </w:pPr>
      <w:r>
        <w:rPr>
          <w:color w:val="C00000"/>
        </w:rPr>
        <w:lastRenderedPageBreak/>
        <w:t xml:space="preserve">Практичне застосування: </w:t>
      </w:r>
      <w:r w:rsidR="00A56B67">
        <w:rPr>
          <w:color w:val="C00000"/>
        </w:rPr>
        <w:t xml:space="preserve">  </w:t>
      </w:r>
      <w:r w:rsidR="00247593">
        <w:rPr>
          <w:i/>
          <w:iCs/>
          <w:color w:val="000000" w:themeColor="text1"/>
        </w:rPr>
        <w:t xml:space="preserve">Примиренна </w:t>
      </w:r>
      <w:r w:rsidR="00CD7378" w:rsidRPr="00B5341D">
        <w:rPr>
          <w:i/>
          <w:iCs/>
          <w:color w:val="000000" w:themeColor="text1"/>
        </w:rPr>
        <w:t>людина з Богом, має тверду віру</w:t>
      </w:r>
      <w:r w:rsidR="00C32CF7" w:rsidRPr="00B5341D">
        <w:rPr>
          <w:i/>
          <w:iCs/>
          <w:color w:val="000000" w:themeColor="text1"/>
        </w:rPr>
        <w:t xml:space="preserve">, вивчає і передає Слово </w:t>
      </w:r>
      <w:r w:rsidR="00BC2D12" w:rsidRPr="00B5341D">
        <w:rPr>
          <w:i/>
          <w:iCs/>
          <w:color w:val="000000" w:themeColor="text1"/>
        </w:rPr>
        <w:t xml:space="preserve">Боже, має особистий звʼязок </w:t>
      </w:r>
      <w:r w:rsidR="00755219" w:rsidRPr="00B5341D">
        <w:rPr>
          <w:i/>
          <w:iCs/>
          <w:color w:val="000000" w:themeColor="text1"/>
        </w:rPr>
        <w:t xml:space="preserve">з Христом і пережила силу Євангелія </w:t>
      </w:r>
      <w:r w:rsidR="002930E2" w:rsidRPr="00B5341D">
        <w:rPr>
          <w:i/>
          <w:iCs/>
          <w:color w:val="000000" w:themeColor="text1"/>
        </w:rPr>
        <w:t xml:space="preserve">на власному досвіді </w:t>
      </w:r>
    </w:p>
    <w:p w14:paraId="3EFD5DA9" w14:textId="6F9B1FDF" w:rsidR="00D478EF" w:rsidRPr="000F109C" w:rsidRDefault="00D478EF" w:rsidP="006A3CC3">
      <w:pPr>
        <w:pStyle w:val="1"/>
        <w:rPr>
          <w:i/>
          <w:iCs/>
          <w:color w:val="000000" w:themeColor="text1"/>
        </w:rPr>
      </w:pPr>
      <w:r>
        <w:rPr>
          <w:color w:val="C00000"/>
        </w:rPr>
        <w:t>Висновок:</w:t>
      </w:r>
      <w:r w:rsidR="00D24707">
        <w:rPr>
          <w:color w:val="C00000"/>
        </w:rPr>
        <w:t xml:space="preserve">    </w:t>
      </w:r>
      <w:r w:rsidR="00EC7FB6">
        <w:rPr>
          <w:color w:val="000000" w:themeColor="text1"/>
        </w:rPr>
        <w:t>Ісус Христос є нашим примири</w:t>
      </w:r>
      <w:r w:rsidR="005C43D5">
        <w:rPr>
          <w:color w:val="000000" w:themeColor="text1"/>
        </w:rPr>
        <w:t>телем</w:t>
      </w:r>
      <w:r w:rsidR="00D4099E">
        <w:rPr>
          <w:color w:val="000000" w:themeColor="text1"/>
        </w:rPr>
        <w:t xml:space="preserve">, </w:t>
      </w:r>
      <w:r w:rsidR="005C43D5">
        <w:rPr>
          <w:color w:val="000000" w:themeColor="text1"/>
        </w:rPr>
        <w:t xml:space="preserve">щоб ми стали Божою </w:t>
      </w:r>
      <w:r w:rsidR="00D4099E">
        <w:rPr>
          <w:color w:val="000000" w:themeColor="text1"/>
        </w:rPr>
        <w:t>правдою в Нім.</w:t>
      </w:r>
    </w:p>
    <w:p w14:paraId="1AB65B01" w14:textId="77777777" w:rsidR="00D4099E" w:rsidRDefault="00D4099E" w:rsidP="006A3CC3">
      <w:pPr>
        <w:pStyle w:val="1"/>
        <w:rPr>
          <w:color w:val="000000" w:themeColor="text1"/>
        </w:rPr>
      </w:pPr>
    </w:p>
    <w:p w14:paraId="5578DCA4" w14:textId="77777777" w:rsidR="00D4099E" w:rsidRDefault="00D4099E" w:rsidP="006A3CC3">
      <w:pPr>
        <w:pStyle w:val="1"/>
        <w:rPr>
          <w:color w:val="000000" w:themeColor="text1"/>
        </w:rPr>
      </w:pPr>
    </w:p>
    <w:p w14:paraId="6078BCE9" w14:textId="26ABC7EC" w:rsidR="002930E2" w:rsidRDefault="00562877" w:rsidP="006A3CC3">
      <w:pPr>
        <w:pStyle w:val="1"/>
        <w:rPr>
          <w:i/>
          <w:iCs/>
          <w:color w:val="000000" w:themeColor="text1"/>
        </w:rPr>
      </w:pPr>
      <w:r>
        <w:rPr>
          <w:color w:val="C00000"/>
        </w:rPr>
        <w:t>Домашнє завдання:</w:t>
      </w:r>
      <w:r w:rsidR="00476014">
        <w:rPr>
          <w:color w:val="C00000"/>
        </w:rPr>
        <w:t xml:space="preserve">  </w:t>
      </w:r>
      <w:r w:rsidR="00D2551D">
        <w:rPr>
          <w:i/>
          <w:iCs/>
          <w:color w:val="000000" w:themeColor="text1"/>
        </w:rPr>
        <w:t xml:space="preserve">Якщо ми примирені </w:t>
      </w:r>
      <w:r w:rsidR="00C91229">
        <w:rPr>
          <w:i/>
          <w:iCs/>
          <w:color w:val="000000" w:themeColor="text1"/>
        </w:rPr>
        <w:t>з Богом, в нас є ось це слово примирення</w:t>
      </w:r>
      <w:r w:rsidR="003A694D">
        <w:rPr>
          <w:i/>
          <w:iCs/>
          <w:color w:val="000000" w:themeColor="text1"/>
        </w:rPr>
        <w:t xml:space="preserve">, ми маємо що сказати </w:t>
      </w:r>
      <w:r w:rsidR="00CC0354">
        <w:rPr>
          <w:i/>
          <w:iCs/>
          <w:color w:val="000000" w:themeColor="text1"/>
        </w:rPr>
        <w:t>з власного</w:t>
      </w:r>
      <w:r w:rsidR="009C08EF">
        <w:rPr>
          <w:i/>
          <w:iCs/>
          <w:color w:val="000000" w:themeColor="text1"/>
        </w:rPr>
        <w:t xml:space="preserve"> досвіду </w:t>
      </w:r>
      <w:r w:rsidR="00525062">
        <w:rPr>
          <w:i/>
          <w:iCs/>
          <w:color w:val="000000" w:themeColor="text1"/>
        </w:rPr>
        <w:t>про нашого Бога.</w:t>
      </w:r>
    </w:p>
    <w:p w14:paraId="06B7F6FA" w14:textId="77777777" w:rsidR="00525062" w:rsidRDefault="00525062" w:rsidP="006A3CC3">
      <w:pPr>
        <w:pStyle w:val="1"/>
        <w:rPr>
          <w:i/>
          <w:iCs/>
          <w:color w:val="000000" w:themeColor="text1"/>
        </w:rPr>
      </w:pPr>
    </w:p>
    <w:p w14:paraId="11284B70" w14:textId="75B309AD" w:rsidR="00525062" w:rsidRDefault="00C313A8" w:rsidP="006A3CC3">
      <w:pPr>
        <w:pStyle w:val="1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Моліться щоб Бог допоміг вам зустрітись</w:t>
      </w:r>
      <w:r w:rsidR="007B5B49">
        <w:rPr>
          <w:i/>
          <w:iCs/>
          <w:color w:val="000000" w:themeColor="text1"/>
        </w:rPr>
        <w:t xml:space="preserve"> з людиною, якій би ви змогли донести ось це слово</w:t>
      </w:r>
      <w:r w:rsidR="00571BDF">
        <w:rPr>
          <w:i/>
          <w:iCs/>
          <w:color w:val="000000" w:themeColor="text1"/>
        </w:rPr>
        <w:t xml:space="preserve"> примирення.</w:t>
      </w:r>
    </w:p>
    <w:p w14:paraId="0DE5DCB8" w14:textId="77777777" w:rsidR="0090732A" w:rsidRDefault="0090732A" w:rsidP="006A3CC3">
      <w:pPr>
        <w:pStyle w:val="1"/>
        <w:rPr>
          <w:i/>
          <w:iCs/>
          <w:color w:val="000000" w:themeColor="text1"/>
        </w:rPr>
      </w:pPr>
    </w:p>
    <w:p w14:paraId="37629EAA" w14:textId="56849F3A" w:rsidR="0090732A" w:rsidRPr="00D2551D" w:rsidRDefault="0090732A" w:rsidP="006A3CC3">
      <w:pPr>
        <w:pStyle w:val="1"/>
        <w:rPr>
          <w:color w:val="000000" w:themeColor="text1"/>
        </w:rPr>
      </w:pPr>
      <w:r>
        <w:rPr>
          <w:i/>
          <w:iCs/>
          <w:color w:val="000000" w:themeColor="text1"/>
        </w:rPr>
        <w:t>Молитва.</w:t>
      </w:r>
    </w:p>
    <w:p w14:paraId="3C3CA7C6" w14:textId="77777777" w:rsidR="002930E2" w:rsidRDefault="002930E2" w:rsidP="006A3CC3">
      <w:pPr>
        <w:pStyle w:val="1"/>
        <w:rPr>
          <w:color w:val="000000" w:themeColor="text1"/>
        </w:rPr>
      </w:pPr>
    </w:p>
    <w:p w14:paraId="753C27A0" w14:textId="77777777" w:rsidR="002930E2" w:rsidRDefault="002930E2" w:rsidP="006A3CC3">
      <w:pPr>
        <w:pStyle w:val="1"/>
        <w:rPr>
          <w:color w:val="000000" w:themeColor="text1"/>
        </w:rPr>
      </w:pPr>
    </w:p>
    <w:p w14:paraId="7EB606C8" w14:textId="77777777" w:rsidR="002930E2" w:rsidRPr="002930E2" w:rsidRDefault="002930E2" w:rsidP="006A3CC3">
      <w:pPr>
        <w:pStyle w:val="1"/>
        <w:rPr>
          <w:color w:val="000000" w:themeColor="text1"/>
        </w:rPr>
      </w:pPr>
    </w:p>
    <w:p w14:paraId="770D001B" w14:textId="554E0663" w:rsidR="00A347B5" w:rsidRPr="00892805" w:rsidRDefault="00A347B5" w:rsidP="006A3CC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                               </w:t>
      </w:r>
      <w:r w:rsidR="00A56B67">
        <w:rPr>
          <w:color w:val="000000" w:themeColor="text1"/>
        </w:rPr>
        <w:t xml:space="preserve">   </w:t>
      </w:r>
    </w:p>
    <w:p w14:paraId="2AA08069" w14:textId="77777777" w:rsidR="006A3CC3" w:rsidRDefault="006A3CC3" w:rsidP="006A3CC3">
      <w:pPr>
        <w:pStyle w:val="1"/>
        <w:ind w:left="1080"/>
        <w:rPr>
          <w:color w:val="000000" w:themeColor="text1"/>
        </w:rPr>
      </w:pPr>
    </w:p>
    <w:p w14:paraId="2959B4AB" w14:textId="77777777" w:rsidR="006A3CC3" w:rsidRPr="006A3CC3" w:rsidRDefault="006A3CC3" w:rsidP="006A3CC3">
      <w:pPr>
        <w:pStyle w:val="1"/>
        <w:ind w:left="1080"/>
        <w:rPr>
          <w:color w:val="C00000"/>
        </w:rPr>
      </w:pPr>
    </w:p>
    <w:p w14:paraId="0B145F6E" w14:textId="7F220A3C" w:rsidR="002B15BA" w:rsidRPr="00F763B2" w:rsidRDefault="002B15BA" w:rsidP="0095303E">
      <w:pPr>
        <w:pStyle w:val="1"/>
        <w:ind w:left="720"/>
        <w:rPr>
          <w:i/>
          <w:iCs/>
          <w:color w:val="000000" w:themeColor="text1"/>
          <w:u w:val="single"/>
        </w:rPr>
      </w:pPr>
    </w:p>
    <w:p w14:paraId="592E0904" w14:textId="77777777" w:rsidR="00F763B2" w:rsidRDefault="00F763B2" w:rsidP="00F763B2">
      <w:pPr>
        <w:pStyle w:val="1"/>
        <w:ind w:left="720"/>
        <w:rPr>
          <w:i/>
          <w:iCs/>
          <w:color w:val="000000" w:themeColor="text1"/>
          <w:u w:val="single"/>
        </w:rPr>
      </w:pPr>
    </w:p>
    <w:p w14:paraId="3020214D" w14:textId="768667F9" w:rsidR="00D834E7" w:rsidRPr="00D834E7" w:rsidRDefault="00D834E7" w:rsidP="005450B5">
      <w:pPr>
        <w:pStyle w:val="1"/>
      </w:pPr>
    </w:p>
    <w:p w14:paraId="73616BDD" w14:textId="40B22905" w:rsidR="00394A6D" w:rsidRDefault="00394A6D" w:rsidP="00EA32A9">
      <w:pPr>
        <w:pStyle w:val="31"/>
      </w:pPr>
    </w:p>
    <w:p w14:paraId="6797A003" w14:textId="08301114" w:rsidR="00D56207" w:rsidRDefault="00D56207" w:rsidP="000F109C">
      <w:pPr>
        <w:pStyle w:val="a0"/>
        <w:numPr>
          <w:ilvl w:val="0"/>
          <w:numId w:val="0"/>
        </w:numPr>
        <w:ind w:left="360"/>
      </w:pPr>
    </w:p>
    <w:sectPr w:rsidR="00D56207" w:rsidSect="00D81B26">
      <w:footerReference w:type="default" r:id="rId8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775B" w14:textId="77777777" w:rsidR="0086784A" w:rsidRDefault="0086784A">
      <w:pPr>
        <w:spacing w:after="0"/>
      </w:pPr>
      <w:r>
        <w:separator/>
      </w:r>
    </w:p>
  </w:endnote>
  <w:endnote w:type="continuationSeparator" w:id="0">
    <w:p w14:paraId="20FFBC24" w14:textId="77777777" w:rsidR="0086784A" w:rsidRDefault="00867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E9E00" w14:textId="77777777" w:rsidR="00394A6D" w:rsidRDefault="007D00B3">
        <w:pPr>
          <w:pStyle w:val="aa"/>
        </w:pPr>
        <w:r>
          <w:rPr>
            <w:lang w:bidi="uk-UA"/>
          </w:rPr>
          <w:fldChar w:fldCharType="begin"/>
        </w:r>
        <w:r>
          <w:rPr>
            <w:lang w:bidi="uk-UA"/>
          </w:rPr>
          <w:instrText xml:space="preserve"> PAGE   \* MERGEFORMAT </w:instrText>
        </w:r>
        <w:r>
          <w:rPr>
            <w:lang w:bidi="uk-UA"/>
          </w:rPr>
          <w:fldChar w:fldCharType="separate"/>
        </w:r>
        <w:r w:rsidR="005E5E55">
          <w:rPr>
            <w:noProof/>
            <w:lang w:bidi="uk-UA"/>
          </w:rPr>
          <w:t>2</w:t>
        </w:r>
        <w:r>
          <w:rPr>
            <w:noProof/>
            <w:lang w:bidi="uk-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B305" w14:textId="77777777" w:rsidR="0086784A" w:rsidRDefault="0086784A">
      <w:pPr>
        <w:spacing w:after="0"/>
      </w:pPr>
      <w:r>
        <w:separator/>
      </w:r>
    </w:p>
  </w:footnote>
  <w:footnote w:type="continuationSeparator" w:id="0">
    <w:p w14:paraId="186B3672" w14:textId="77777777" w:rsidR="0086784A" w:rsidRDefault="008678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E2B2ED5"/>
    <w:multiLevelType w:val="hybridMultilevel"/>
    <w:tmpl w:val="21227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C4557"/>
    <w:multiLevelType w:val="hybridMultilevel"/>
    <w:tmpl w:val="593260C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042AE7"/>
    <w:multiLevelType w:val="hybridMultilevel"/>
    <w:tmpl w:val="58C4B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87547">
    <w:abstractNumId w:val="9"/>
  </w:num>
  <w:num w:numId="2" w16cid:durableId="1967619331">
    <w:abstractNumId w:val="9"/>
    <w:lvlOverride w:ilvl="0">
      <w:startOverride w:val="1"/>
    </w:lvlOverride>
  </w:num>
  <w:num w:numId="3" w16cid:durableId="890075180">
    <w:abstractNumId w:val="9"/>
    <w:lvlOverride w:ilvl="0">
      <w:startOverride w:val="1"/>
    </w:lvlOverride>
  </w:num>
  <w:num w:numId="4" w16cid:durableId="544568080">
    <w:abstractNumId w:val="9"/>
    <w:lvlOverride w:ilvl="0">
      <w:startOverride w:val="1"/>
    </w:lvlOverride>
  </w:num>
  <w:num w:numId="5" w16cid:durableId="1981380653">
    <w:abstractNumId w:val="7"/>
  </w:num>
  <w:num w:numId="6" w16cid:durableId="1972443268">
    <w:abstractNumId w:val="6"/>
  </w:num>
  <w:num w:numId="7" w16cid:durableId="2110349532">
    <w:abstractNumId w:val="5"/>
  </w:num>
  <w:num w:numId="8" w16cid:durableId="1094714946">
    <w:abstractNumId w:val="4"/>
  </w:num>
  <w:num w:numId="9" w16cid:durableId="811095602">
    <w:abstractNumId w:val="8"/>
  </w:num>
  <w:num w:numId="10" w16cid:durableId="287903697">
    <w:abstractNumId w:val="3"/>
  </w:num>
  <w:num w:numId="11" w16cid:durableId="271716138">
    <w:abstractNumId w:val="2"/>
  </w:num>
  <w:num w:numId="12" w16cid:durableId="1944798266">
    <w:abstractNumId w:val="1"/>
  </w:num>
  <w:num w:numId="13" w16cid:durableId="937055522">
    <w:abstractNumId w:val="0"/>
  </w:num>
  <w:num w:numId="14" w16cid:durableId="2091463347">
    <w:abstractNumId w:val="12"/>
  </w:num>
  <w:num w:numId="15" w16cid:durableId="1090084878">
    <w:abstractNumId w:val="12"/>
    <w:lvlOverride w:ilvl="0">
      <w:lvl w:ilvl="0">
        <w:start w:val="1"/>
        <w:numFmt w:val="bullet"/>
        <w:pStyle w:val="a0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916478413">
    <w:abstractNumId w:val="12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649936018">
    <w:abstractNumId w:val="12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668601037">
    <w:abstractNumId w:val="12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311450319">
    <w:abstractNumId w:val="13"/>
  </w:num>
  <w:num w:numId="20" w16cid:durableId="1423070557">
    <w:abstractNumId w:val="10"/>
  </w:num>
  <w:num w:numId="21" w16cid:durableId="141893194">
    <w:abstractNumId w:val="14"/>
  </w:num>
  <w:num w:numId="22" w16cid:durableId="175762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A"/>
    <w:rsid w:val="00001B6F"/>
    <w:rsid w:val="00012DDE"/>
    <w:rsid w:val="0001310F"/>
    <w:rsid w:val="00037C79"/>
    <w:rsid w:val="0006784B"/>
    <w:rsid w:val="0007271F"/>
    <w:rsid w:val="00082F89"/>
    <w:rsid w:val="000A449A"/>
    <w:rsid w:val="000A4523"/>
    <w:rsid w:val="000B40E3"/>
    <w:rsid w:val="000D7131"/>
    <w:rsid w:val="000F109C"/>
    <w:rsid w:val="000F67FC"/>
    <w:rsid w:val="00102E94"/>
    <w:rsid w:val="001259E4"/>
    <w:rsid w:val="00131647"/>
    <w:rsid w:val="00132EF7"/>
    <w:rsid w:val="00141A1D"/>
    <w:rsid w:val="00150BD0"/>
    <w:rsid w:val="00153E4B"/>
    <w:rsid w:val="0016428C"/>
    <w:rsid w:val="001C503E"/>
    <w:rsid w:val="001D7F5D"/>
    <w:rsid w:val="001E63DE"/>
    <w:rsid w:val="001F5744"/>
    <w:rsid w:val="001F6B24"/>
    <w:rsid w:val="00205859"/>
    <w:rsid w:val="00213643"/>
    <w:rsid w:val="00224179"/>
    <w:rsid w:val="00224E7F"/>
    <w:rsid w:val="00247593"/>
    <w:rsid w:val="002930E2"/>
    <w:rsid w:val="00295614"/>
    <w:rsid w:val="002B15BA"/>
    <w:rsid w:val="002C7583"/>
    <w:rsid w:val="002E2665"/>
    <w:rsid w:val="0032580F"/>
    <w:rsid w:val="00327ED5"/>
    <w:rsid w:val="00343B7E"/>
    <w:rsid w:val="00347F35"/>
    <w:rsid w:val="00350376"/>
    <w:rsid w:val="003573A1"/>
    <w:rsid w:val="0037010D"/>
    <w:rsid w:val="00374627"/>
    <w:rsid w:val="00383E2C"/>
    <w:rsid w:val="00391228"/>
    <w:rsid w:val="00394A6D"/>
    <w:rsid w:val="003A694D"/>
    <w:rsid w:val="003E6350"/>
    <w:rsid w:val="003F19B9"/>
    <w:rsid w:val="00432AF4"/>
    <w:rsid w:val="00440E3F"/>
    <w:rsid w:val="00443A9B"/>
    <w:rsid w:val="004476A1"/>
    <w:rsid w:val="004750DF"/>
    <w:rsid w:val="00476014"/>
    <w:rsid w:val="00477423"/>
    <w:rsid w:val="004901A0"/>
    <w:rsid w:val="004915F3"/>
    <w:rsid w:val="004B0544"/>
    <w:rsid w:val="004D3396"/>
    <w:rsid w:val="004D658C"/>
    <w:rsid w:val="004E5848"/>
    <w:rsid w:val="005114E7"/>
    <w:rsid w:val="00525062"/>
    <w:rsid w:val="00543FCD"/>
    <w:rsid w:val="005450B5"/>
    <w:rsid w:val="0055280F"/>
    <w:rsid w:val="00555AD0"/>
    <w:rsid w:val="00562877"/>
    <w:rsid w:val="005632CE"/>
    <w:rsid w:val="005675A4"/>
    <w:rsid w:val="00571BDF"/>
    <w:rsid w:val="00595A70"/>
    <w:rsid w:val="005C43D5"/>
    <w:rsid w:val="005D069D"/>
    <w:rsid w:val="005D65D6"/>
    <w:rsid w:val="005D74E1"/>
    <w:rsid w:val="005E1439"/>
    <w:rsid w:val="005E5E55"/>
    <w:rsid w:val="005F6014"/>
    <w:rsid w:val="00612D85"/>
    <w:rsid w:val="00616068"/>
    <w:rsid w:val="00620110"/>
    <w:rsid w:val="006326DA"/>
    <w:rsid w:val="006346D2"/>
    <w:rsid w:val="00642114"/>
    <w:rsid w:val="00657C1E"/>
    <w:rsid w:val="00674FD7"/>
    <w:rsid w:val="006A3CC3"/>
    <w:rsid w:val="006A6832"/>
    <w:rsid w:val="006B1347"/>
    <w:rsid w:val="006C6169"/>
    <w:rsid w:val="006C7B5C"/>
    <w:rsid w:val="006D57CB"/>
    <w:rsid w:val="006E401C"/>
    <w:rsid w:val="00700879"/>
    <w:rsid w:val="00705017"/>
    <w:rsid w:val="007140A1"/>
    <w:rsid w:val="00717DCA"/>
    <w:rsid w:val="00720782"/>
    <w:rsid w:val="00734D29"/>
    <w:rsid w:val="0074036E"/>
    <w:rsid w:val="00755219"/>
    <w:rsid w:val="00773F65"/>
    <w:rsid w:val="0077621B"/>
    <w:rsid w:val="007963CE"/>
    <w:rsid w:val="00796E6D"/>
    <w:rsid w:val="007B5B49"/>
    <w:rsid w:val="007B6293"/>
    <w:rsid w:val="007C26E3"/>
    <w:rsid w:val="007C353C"/>
    <w:rsid w:val="007D00B3"/>
    <w:rsid w:val="007D3602"/>
    <w:rsid w:val="007D7E32"/>
    <w:rsid w:val="007E71F9"/>
    <w:rsid w:val="00802315"/>
    <w:rsid w:val="008071C1"/>
    <w:rsid w:val="0083364C"/>
    <w:rsid w:val="0086784A"/>
    <w:rsid w:val="008916B6"/>
    <w:rsid w:val="00892805"/>
    <w:rsid w:val="0089486E"/>
    <w:rsid w:val="008A0E0F"/>
    <w:rsid w:val="008A67F2"/>
    <w:rsid w:val="008B3E7A"/>
    <w:rsid w:val="008D4DEA"/>
    <w:rsid w:val="008E10EB"/>
    <w:rsid w:val="0090732A"/>
    <w:rsid w:val="00943B03"/>
    <w:rsid w:val="0095303E"/>
    <w:rsid w:val="00953D32"/>
    <w:rsid w:val="0096484C"/>
    <w:rsid w:val="00970B08"/>
    <w:rsid w:val="009763C8"/>
    <w:rsid w:val="00977667"/>
    <w:rsid w:val="00985C81"/>
    <w:rsid w:val="009B1345"/>
    <w:rsid w:val="009B1503"/>
    <w:rsid w:val="009B40F9"/>
    <w:rsid w:val="009C08EF"/>
    <w:rsid w:val="009C31C5"/>
    <w:rsid w:val="009D5512"/>
    <w:rsid w:val="009E15C1"/>
    <w:rsid w:val="009F2FD6"/>
    <w:rsid w:val="009F3F5D"/>
    <w:rsid w:val="009F613A"/>
    <w:rsid w:val="00A16DCE"/>
    <w:rsid w:val="00A2401E"/>
    <w:rsid w:val="00A24357"/>
    <w:rsid w:val="00A31196"/>
    <w:rsid w:val="00A347B5"/>
    <w:rsid w:val="00A509DD"/>
    <w:rsid w:val="00A56124"/>
    <w:rsid w:val="00A56B67"/>
    <w:rsid w:val="00A61331"/>
    <w:rsid w:val="00A64399"/>
    <w:rsid w:val="00A8131A"/>
    <w:rsid w:val="00AA0978"/>
    <w:rsid w:val="00AC0590"/>
    <w:rsid w:val="00AC56F4"/>
    <w:rsid w:val="00AF250B"/>
    <w:rsid w:val="00B00FA9"/>
    <w:rsid w:val="00B011E1"/>
    <w:rsid w:val="00B01573"/>
    <w:rsid w:val="00B111E6"/>
    <w:rsid w:val="00B26C6D"/>
    <w:rsid w:val="00B45CFC"/>
    <w:rsid w:val="00B5341D"/>
    <w:rsid w:val="00B769EE"/>
    <w:rsid w:val="00B77BFA"/>
    <w:rsid w:val="00BA290D"/>
    <w:rsid w:val="00BA396A"/>
    <w:rsid w:val="00BA39AC"/>
    <w:rsid w:val="00BA48E6"/>
    <w:rsid w:val="00BC2D12"/>
    <w:rsid w:val="00BD0D6F"/>
    <w:rsid w:val="00BD555E"/>
    <w:rsid w:val="00BF2E1D"/>
    <w:rsid w:val="00C0684E"/>
    <w:rsid w:val="00C13316"/>
    <w:rsid w:val="00C13D03"/>
    <w:rsid w:val="00C275C8"/>
    <w:rsid w:val="00C307D7"/>
    <w:rsid w:val="00C313A8"/>
    <w:rsid w:val="00C32CF7"/>
    <w:rsid w:val="00C35514"/>
    <w:rsid w:val="00C45F78"/>
    <w:rsid w:val="00C51371"/>
    <w:rsid w:val="00C51910"/>
    <w:rsid w:val="00C57E43"/>
    <w:rsid w:val="00C72B59"/>
    <w:rsid w:val="00C779E7"/>
    <w:rsid w:val="00C91229"/>
    <w:rsid w:val="00C92CCC"/>
    <w:rsid w:val="00CA0F9F"/>
    <w:rsid w:val="00CB2A4C"/>
    <w:rsid w:val="00CC0354"/>
    <w:rsid w:val="00CC75DB"/>
    <w:rsid w:val="00CD1D0F"/>
    <w:rsid w:val="00CD45E3"/>
    <w:rsid w:val="00CD7378"/>
    <w:rsid w:val="00CE0217"/>
    <w:rsid w:val="00CF24DB"/>
    <w:rsid w:val="00D01D79"/>
    <w:rsid w:val="00D1441D"/>
    <w:rsid w:val="00D220AF"/>
    <w:rsid w:val="00D24707"/>
    <w:rsid w:val="00D2551D"/>
    <w:rsid w:val="00D2753F"/>
    <w:rsid w:val="00D303A1"/>
    <w:rsid w:val="00D33143"/>
    <w:rsid w:val="00D355F0"/>
    <w:rsid w:val="00D4099E"/>
    <w:rsid w:val="00D4714B"/>
    <w:rsid w:val="00D478EF"/>
    <w:rsid w:val="00D56207"/>
    <w:rsid w:val="00D716F8"/>
    <w:rsid w:val="00D765AF"/>
    <w:rsid w:val="00D81B26"/>
    <w:rsid w:val="00D834E7"/>
    <w:rsid w:val="00DA25EF"/>
    <w:rsid w:val="00DB172D"/>
    <w:rsid w:val="00DB1C7A"/>
    <w:rsid w:val="00DB1CAB"/>
    <w:rsid w:val="00DC39DD"/>
    <w:rsid w:val="00DD4208"/>
    <w:rsid w:val="00DD6F0B"/>
    <w:rsid w:val="00DF449A"/>
    <w:rsid w:val="00E04E9F"/>
    <w:rsid w:val="00E10B54"/>
    <w:rsid w:val="00E26C4E"/>
    <w:rsid w:val="00E72B7E"/>
    <w:rsid w:val="00E77A6D"/>
    <w:rsid w:val="00EA2B92"/>
    <w:rsid w:val="00EA32A9"/>
    <w:rsid w:val="00EA6179"/>
    <w:rsid w:val="00EC2220"/>
    <w:rsid w:val="00EC7FB6"/>
    <w:rsid w:val="00F46747"/>
    <w:rsid w:val="00F56F62"/>
    <w:rsid w:val="00F6152D"/>
    <w:rsid w:val="00F71AB9"/>
    <w:rsid w:val="00F763B2"/>
    <w:rsid w:val="00F822ED"/>
    <w:rsid w:val="00F8274E"/>
    <w:rsid w:val="00FA025A"/>
    <w:rsid w:val="00FB63CA"/>
    <w:rsid w:val="00FC6BF4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2B6E"/>
  <w15:chartTrackingRefBased/>
  <w15:docId w15:val="{C09CD507-4AB5-8A40-976C-C64F207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uk-UA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56207"/>
  </w:style>
  <w:style w:type="paragraph" w:styleId="1">
    <w:name w:val="heading 1"/>
    <w:basedOn w:val="a1"/>
    <w:link w:val="10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a6">
    <w:name w:val="Назва Знак"/>
    <w:basedOn w:val="a2"/>
    <w:link w:val="a5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a7">
    <w:name w:val="Placeholder Text"/>
    <w:basedOn w:val="a2"/>
    <w:uiPriority w:val="99"/>
    <w:semiHidden/>
    <w:rsid w:val="008916B6"/>
    <w:rPr>
      <w:color w:val="707070" w:themeColor="accent3" w:themeShade="BF"/>
    </w:rPr>
  </w:style>
  <w:style w:type="paragraph" w:styleId="a0">
    <w:name w:val="List Bullet"/>
    <w:basedOn w:val="a1"/>
    <w:uiPriority w:val="10"/>
    <w:qFormat/>
    <w:pPr>
      <w:numPr>
        <w:numId w:val="14"/>
      </w:numPr>
      <w:spacing w:after="80"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Верхні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pPr>
      <w:spacing w:after="0"/>
    </w:pPr>
    <w:rPr>
      <w:color w:val="141414" w:themeColor="accent1"/>
    </w:rPr>
  </w:style>
  <w:style w:type="character" w:customStyle="1" w:styleId="ab">
    <w:name w:val="Нижній колонтитул Знак"/>
    <w:basedOn w:val="a2"/>
    <w:link w:val="aa"/>
    <w:uiPriority w:val="99"/>
    <w:rPr>
      <w:color w:val="141414" w:themeColor="accent1"/>
    </w:rPr>
  </w:style>
  <w:style w:type="character" w:styleId="ac">
    <w:name w:val="annotation reference"/>
    <w:basedOn w:val="a2"/>
    <w:uiPriority w:val="99"/>
    <w:semiHidden/>
    <w:unhideWhenUsed/>
    <w:rPr>
      <w:sz w:val="22"/>
      <w:szCs w:val="16"/>
    </w:rPr>
  </w:style>
  <w:style w:type="paragraph" w:styleId="ad">
    <w:name w:val="annotation text"/>
    <w:basedOn w:val="a1"/>
    <w:link w:val="ae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ae">
    <w:name w:val="Текст примітки Знак"/>
    <w:basedOn w:val="a2"/>
    <w:link w:val="ad"/>
    <w:uiPriority w:val="99"/>
    <w:semiHidden/>
    <w:rPr>
      <w:color w:val="auto"/>
      <w:szCs w:val="20"/>
      <w:lang w:eastAsia="en-US"/>
    </w:rPr>
  </w:style>
  <w:style w:type="paragraph" w:styleId="af">
    <w:name w:val="Balloon Text"/>
    <w:basedOn w:val="a1"/>
    <w:link w:val="af0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f0">
    <w:name w:val="Текст у виносці Знак"/>
    <w:basedOn w:val="a2"/>
    <w:link w:val="af"/>
    <w:uiPriority w:val="99"/>
    <w:semiHidden/>
    <w:rPr>
      <w:rFonts w:ascii="Segoe UI" w:hAnsi="Segoe UI" w:cs="Segoe UI"/>
    </w:rPr>
  </w:style>
  <w:style w:type="character" w:customStyle="1" w:styleId="10">
    <w:name w:val="Заголовок 1 Знак"/>
    <w:basedOn w:val="a2"/>
    <w:link w:val="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22">
    <w:name w:val="Заголовок 2 Знак"/>
    <w:basedOn w:val="a2"/>
    <w:link w:val="21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af1">
    <w:name w:val="Bibliography"/>
    <w:basedOn w:val="a1"/>
    <w:next w:val="a1"/>
    <w:uiPriority w:val="37"/>
    <w:semiHidden/>
    <w:unhideWhenUsed/>
    <w:rsid w:val="00CC75DB"/>
  </w:style>
  <w:style w:type="paragraph" w:styleId="af2">
    <w:name w:val="Block Text"/>
    <w:basedOn w:val="a1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af3">
    <w:name w:val="Body Text"/>
    <w:basedOn w:val="a1"/>
    <w:link w:val="af4"/>
    <w:uiPriority w:val="99"/>
    <w:semiHidden/>
    <w:unhideWhenUsed/>
    <w:rsid w:val="00CC75DB"/>
    <w:pPr>
      <w:spacing w:after="120"/>
    </w:pPr>
  </w:style>
  <w:style w:type="character" w:customStyle="1" w:styleId="af4">
    <w:name w:val="Основний текст Знак"/>
    <w:basedOn w:val="a2"/>
    <w:link w:val="af3"/>
    <w:uiPriority w:val="99"/>
    <w:semiHidden/>
    <w:rsid w:val="00CC75DB"/>
  </w:style>
  <w:style w:type="paragraph" w:styleId="23">
    <w:name w:val="Body Text 2"/>
    <w:basedOn w:val="a1"/>
    <w:link w:val="24"/>
    <w:uiPriority w:val="99"/>
    <w:semiHidden/>
    <w:unhideWhenUsed/>
    <w:rsid w:val="00CC75DB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semiHidden/>
    <w:rsid w:val="00CC75DB"/>
  </w:style>
  <w:style w:type="paragraph" w:styleId="33">
    <w:name w:val="Body Text 3"/>
    <w:basedOn w:val="a1"/>
    <w:link w:val="34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34">
    <w:name w:val="Основний текст 3 Знак"/>
    <w:basedOn w:val="a2"/>
    <w:link w:val="33"/>
    <w:uiPriority w:val="99"/>
    <w:semiHidden/>
    <w:rsid w:val="00CC75DB"/>
    <w:rPr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CC75DB"/>
    <w:pPr>
      <w:spacing w:after="280"/>
      <w:ind w:firstLine="360"/>
    </w:pPr>
  </w:style>
  <w:style w:type="character" w:customStyle="1" w:styleId="af6">
    <w:name w:val="Червоний рядок Знак"/>
    <w:basedOn w:val="af4"/>
    <w:link w:val="af5"/>
    <w:uiPriority w:val="99"/>
    <w:semiHidden/>
    <w:rsid w:val="00CC75DB"/>
  </w:style>
  <w:style w:type="paragraph" w:styleId="af7">
    <w:name w:val="Body Text Indent"/>
    <w:basedOn w:val="a1"/>
    <w:link w:val="af8"/>
    <w:uiPriority w:val="99"/>
    <w:semiHidden/>
    <w:unhideWhenUsed/>
    <w:rsid w:val="00CC75DB"/>
    <w:pPr>
      <w:spacing w:after="120"/>
      <w:ind w:left="283"/>
    </w:pPr>
  </w:style>
  <w:style w:type="character" w:customStyle="1" w:styleId="af8">
    <w:name w:val="Основний текст з відступом Знак"/>
    <w:basedOn w:val="a2"/>
    <w:link w:val="af7"/>
    <w:uiPriority w:val="99"/>
    <w:semiHidden/>
    <w:rsid w:val="00CC75DB"/>
  </w:style>
  <w:style w:type="paragraph" w:styleId="25">
    <w:name w:val="Body Text First Indent 2"/>
    <w:basedOn w:val="af7"/>
    <w:link w:val="26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26">
    <w:name w:val="Червоний рядок 2 Знак"/>
    <w:basedOn w:val="af8"/>
    <w:link w:val="25"/>
    <w:uiPriority w:val="99"/>
    <w:semiHidden/>
    <w:rsid w:val="00CC75DB"/>
  </w:style>
  <w:style w:type="paragraph" w:styleId="27">
    <w:name w:val="Body Text Indent 2"/>
    <w:basedOn w:val="a1"/>
    <w:link w:val="28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2"/>
    <w:link w:val="27"/>
    <w:uiPriority w:val="99"/>
    <w:semiHidden/>
    <w:rsid w:val="00CC75DB"/>
  </w:style>
  <w:style w:type="paragraph" w:styleId="35">
    <w:name w:val="Body Text Indent 3"/>
    <w:basedOn w:val="a1"/>
    <w:link w:val="36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36">
    <w:name w:val="Основний текст з відступом 3 Знак"/>
    <w:basedOn w:val="a2"/>
    <w:link w:val="35"/>
    <w:uiPriority w:val="99"/>
    <w:semiHidden/>
    <w:rsid w:val="00CC75DB"/>
    <w:rPr>
      <w:szCs w:val="16"/>
    </w:rPr>
  </w:style>
  <w:style w:type="character" w:styleId="af9">
    <w:name w:val="Book Title"/>
    <w:basedOn w:val="a2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afa">
    <w:name w:val="caption"/>
    <w:basedOn w:val="a1"/>
    <w:next w:val="a1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afb">
    <w:name w:val="Closing"/>
    <w:basedOn w:val="a1"/>
    <w:link w:val="afc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fc">
    <w:name w:val="Прощання Знак"/>
    <w:basedOn w:val="a2"/>
    <w:link w:val="afb"/>
    <w:uiPriority w:val="2"/>
    <w:semiHidden/>
    <w:rsid w:val="00CC75DB"/>
  </w:style>
  <w:style w:type="table" w:styleId="afd">
    <w:name w:val="Colorful Grid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">
    <w:name w:val="Colorful Grid Accent 1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29">
    <w:name w:val="Colorful Grid Accent 2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37">
    <w:name w:val="Colorful Grid Accent 3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43">
    <w:name w:val="Colorful Grid Accent 4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53">
    <w:name w:val="Colorful Grid Accent 5"/>
    <w:basedOn w:val="a3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61">
    <w:name w:val="Colorful Grid Accent 6"/>
    <w:basedOn w:val="a3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e">
    <w:name w:val="Colorful List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Colorful List Accent 1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2a">
    <w:name w:val="Colorful List Accent 2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38">
    <w:name w:val="Colorful List Accent 3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4">
    <w:name w:val="Colorful List Accent 4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54">
    <w:name w:val="Colorful List Accent 5"/>
    <w:basedOn w:val="a3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2">
    <w:name w:val="Colorful List Accent 6"/>
    <w:basedOn w:val="a3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">
    <w:name w:val="Colorful Shading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">
    <w:name w:val="Colorful Shading Accent 1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b">
    <w:name w:val="Colorful Shading Accent 2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9">
    <w:name w:val="Colorful Shading Accent 3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45">
    <w:name w:val="Colorful Shading Accent 4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3">
    <w:name w:val="Colorful Shading Accent 6"/>
    <w:basedOn w:val="a3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0">
    <w:name w:val="annotation subject"/>
    <w:basedOn w:val="ad"/>
    <w:next w:val="ad"/>
    <w:link w:val="aff1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ff1">
    <w:name w:val="Тема примітки Знак"/>
    <w:basedOn w:val="ae"/>
    <w:link w:val="aff0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aff2">
    <w:name w:val="Dark List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4">
    <w:name w:val="Dark List Accent 1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2c">
    <w:name w:val="Dark List Accent 2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3a">
    <w:name w:val="Dark List Accent 3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46">
    <w:name w:val="Dark List Accent 4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56">
    <w:name w:val="Dark List Accent 5"/>
    <w:basedOn w:val="a3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64">
    <w:name w:val="Dark List Accent 6"/>
    <w:basedOn w:val="a3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3">
    <w:name w:val="Date"/>
    <w:basedOn w:val="a1"/>
    <w:next w:val="a1"/>
    <w:link w:val="aff4"/>
    <w:uiPriority w:val="1"/>
    <w:semiHidden/>
    <w:unhideWhenUsed/>
    <w:qFormat/>
    <w:rsid w:val="00CC75DB"/>
  </w:style>
  <w:style w:type="character" w:customStyle="1" w:styleId="aff4">
    <w:name w:val="Дата Знак"/>
    <w:basedOn w:val="a2"/>
    <w:link w:val="aff3"/>
    <w:uiPriority w:val="1"/>
    <w:semiHidden/>
    <w:rsid w:val="00CC75DB"/>
  </w:style>
  <w:style w:type="paragraph" w:styleId="aff5">
    <w:name w:val="Document Map"/>
    <w:basedOn w:val="a1"/>
    <w:link w:val="aff6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aff6">
    <w:name w:val="Схема документа Знак"/>
    <w:basedOn w:val="a2"/>
    <w:link w:val="aff5"/>
    <w:uiPriority w:val="99"/>
    <w:semiHidden/>
    <w:rsid w:val="00CC75DB"/>
    <w:rPr>
      <w:rFonts w:ascii="Segoe UI" w:hAnsi="Segoe UI" w:cs="Segoe UI"/>
      <w:szCs w:val="16"/>
    </w:rPr>
  </w:style>
  <w:style w:type="paragraph" w:styleId="aff7">
    <w:name w:val="E-mail Signature"/>
    <w:basedOn w:val="a1"/>
    <w:link w:val="aff8"/>
    <w:uiPriority w:val="99"/>
    <w:semiHidden/>
    <w:unhideWhenUsed/>
    <w:rsid w:val="00CC75DB"/>
    <w:pPr>
      <w:spacing w:after="0"/>
    </w:pPr>
  </w:style>
  <w:style w:type="character" w:customStyle="1" w:styleId="aff8">
    <w:name w:val="Електронний підпис Знак"/>
    <w:basedOn w:val="a2"/>
    <w:link w:val="aff7"/>
    <w:uiPriority w:val="99"/>
    <w:semiHidden/>
    <w:rsid w:val="00CC75DB"/>
  </w:style>
  <w:style w:type="character" w:styleId="aff9">
    <w:name w:val="Emphasis"/>
    <w:basedOn w:val="a2"/>
    <w:uiPriority w:val="20"/>
    <w:semiHidden/>
    <w:unhideWhenUsed/>
    <w:qFormat/>
    <w:rsid w:val="00CC75DB"/>
    <w:rPr>
      <w:i/>
      <w:iCs/>
    </w:rPr>
  </w:style>
  <w:style w:type="character" w:styleId="affa">
    <w:name w:val="endnote reference"/>
    <w:basedOn w:val="a2"/>
    <w:uiPriority w:val="99"/>
    <w:semiHidden/>
    <w:unhideWhenUsed/>
    <w:rsid w:val="00CC75DB"/>
    <w:rPr>
      <w:vertAlign w:val="superscript"/>
    </w:rPr>
  </w:style>
  <w:style w:type="paragraph" w:styleId="affb">
    <w:name w:val="endnote text"/>
    <w:basedOn w:val="a1"/>
    <w:link w:val="affc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affc">
    <w:name w:val="Текст кінцевої виноски Знак"/>
    <w:basedOn w:val="a2"/>
    <w:link w:val="affb"/>
    <w:uiPriority w:val="99"/>
    <w:semiHidden/>
    <w:rsid w:val="00CC75DB"/>
    <w:rPr>
      <w:szCs w:val="20"/>
    </w:rPr>
  </w:style>
  <w:style w:type="paragraph" w:styleId="affd">
    <w:name w:val="envelope address"/>
    <w:basedOn w:val="a1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d">
    <w:name w:val="envelope return"/>
    <w:basedOn w:val="a1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ffe">
    <w:name w:val="FollowedHyperlink"/>
    <w:basedOn w:val="a2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afff">
    <w:name w:val="footnote reference"/>
    <w:basedOn w:val="a2"/>
    <w:uiPriority w:val="99"/>
    <w:semiHidden/>
    <w:unhideWhenUsed/>
    <w:rsid w:val="00CC75DB"/>
    <w:rPr>
      <w:vertAlign w:val="superscript"/>
    </w:rPr>
  </w:style>
  <w:style w:type="paragraph" w:styleId="afff0">
    <w:name w:val="footnote text"/>
    <w:basedOn w:val="a1"/>
    <w:link w:val="afff1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afff1">
    <w:name w:val="Текст виноски Знак"/>
    <w:basedOn w:val="a2"/>
    <w:link w:val="afff0"/>
    <w:uiPriority w:val="99"/>
    <w:semiHidden/>
    <w:rsid w:val="00CC75DB"/>
    <w:rPr>
      <w:szCs w:val="20"/>
    </w:rPr>
  </w:style>
  <w:style w:type="table" w:styleId="-1">
    <w:name w:val="Grid Table 1 Light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">
    <w:name w:val="Grid Table 2 Accent 1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22">
    <w:name w:val="Grid Table 2 Accent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23">
    <w:name w:val="Grid Table 2 Accent 3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24">
    <w:name w:val="Grid Table 2 Accent 4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25">
    <w:name w:val="Grid Table 2 Accent 5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26">
    <w:name w:val="Grid Table 2 Accent 6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3">
    <w:name w:val="Grid Table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">
    <w:name w:val="Grid Table 3 Accent 1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-32">
    <w:name w:val="Grid Table 3 Accent 2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-33">
    <w:name w:val="Grid Table 3 Accent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-4">
    <w:name w:val="Grid Table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Grid Table 4 Accent 1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42">
    <w:name w:val="Grid Table 4 Accent 2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43">
    <w:name w:val="Grid Table 4 Accent 3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4">
    <w:name w:val="Grid Table 4 Accent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45">
    <w:name w:val="Grid Table 4 Accent 5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46">
    <w:name w:val="Grid Table 4 Accent 6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5">
    <w:name w:val="Grid Table 5 Dark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">
    <w:name w:val="Grid Table 5 Dark Accent 1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-52">
    <w:name w:val="Grid Table 5 Dark Accent 2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-53">
    <w:name w:val="Grid Table 5 Dark Accent 3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-54">
    <w:name w:val="Grid Table 5 Dark Accent 4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-55">
    <w:name w:val="Grid Table 5 Dark Accent 5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-56">
    <w:name w:val="Grid Table 5 Dark Accent 6"/>
    <w:basedOn w:val="a3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-6">
    <w:name w:val="Grid Table 6 Colorful"/>
    <w:basedOn w:val="a3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">
    <w:name w:val="Grid Table 6 Colorful Accent 1"/>
    <w:basedOn w:val="a3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62">
    <w:name w:val="Grid Table 6 Colorful Accent 2"/>
    <w:basedOn w:val="a3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63">
    <w:name w:val="Grid Table 6 Colorful Accent 3"/>
    <w:basedOn w:val="a3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64">
    <w:name w:val="Grid Table 6 Colorful Accent 4"/>
    <w:basedOn w:val="a3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65">
    <w:name w:val="Grid Table 6 Colorful Accent 5"/>
    <w:basedOn w:val="a3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6">
    <w:name w:val="Grid Table 6 Colorful Accent 6"/>
    <w:basedOn w:val="a3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7">
    <w:name w:val="Grid Table 7 Colorful"/>
    <w:basedOn w:val="a3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afff2">
    <w:name w:val="Hashtag"/>
    <w:basedOn w:val="a2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32">
    <w:name w:val="Заголовок 3 Знак"/>
    <w:basedOn w:val="a2"/>
    <w:link w:val="31"/>
    <w:uiPriority w:val="9"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C75DB"/>
  </w:style>
  <w:style w:type="paragraph" w:styleId="HTML0">
    <w:name w:val="HTML Address"/>
    <w:basedOn w:val="a1"/>
    <w:link w:val="HTML1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1">
    <w:name w:val="Адреса HTML Знак"/>
    <w:basedOn w:val="a2"/>
    <w:link w:val="HTML0"/>
    <w:uiPriority w:val="99"/>
    <w:semiHidden/>
    <w:rsid w:val="00CC75DB"/>
    <w:rPr>
      <w:i/>
      <w:iCs/>
    </w:rPr>
  </w:style>
  <w:style w:type="character" w:styleId="HTML2">
    <w:name w:val="HTML Cite"/>
    <w:basedOn w:val="a2"/>
    <w:uiPriority w:val="99"/>
    <w:semiHidden/>
    <w:unhideWhenUsed/>
    <w:rsid w:val="00CC75DB"/>
    <w:rPr>
      <w:i/>
      <w:iCs/>
    </w:rPr>
  </w:style>
  <w:style w:type="character" w:styleId="HTML3">
    <w:name w:val="HTML Code"/>
    <w:basedOn w:val="a2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C75DB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ий HTML Знак"/>
    <w:basedOn w:val="a2"/>
    <w:link w:val="HTML6"/>
    <w:uiPriority w:val="99"/>
    <w:semiHidden/>
    <w:rsid w:val="00CC75DB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C75DB"/>
    <w:rPr>
      <w:i/>
      <w:iCs/>
    </w:rPr>
  </w:style>
  <w:style w:type="character" w:styleId="afff3">
    <w:name w:val="Hyperlink"/>
    <w:basedOn w:val="a2"/>
    <w:uiPriority w:val="99"/>
    <w:semiHidden/>
    <w:unhideWhenUsed/>
    <w:rsid w:val="00CC75DB"/>
    <w:rPr>
      <w:color w:val="5F5F5F" w:themeColor="hyperlink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2e">
    <w:name w:val="index 2"/>
    <w:basedOn w:val="a1"/>
    <w:next w:val="a1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3b">
    <w:name w:val="index 3"/>
    <w:basedOn w:val="a1"/>
    <w:next w:val="a1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47">
    <w:name w:val="index 4"/>
    <w:basedOn w:val="a1"/>
    <w:next w:val="a1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57">
    <w:name w:val="index 5"/>
    <w:basedOn w:val="a1"/>
    <w:next w:val="a1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65">
    <w:name w:val="index 6"/>
    <w:basedOn w:val="a1"/>
    <w:next w:val="a1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afff4">
    <w:name w:val="index heading"/>
    <w:basedOn w:val="a1"/>
    <w:next w:val="15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2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afff6">
    <w:name w:val="Intense Quote"/>
    <w:basedOn w:val="a1"/>
    <w:next w:val="a1"/>
    <w:link w:val="afff7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afff7">
    <w:name w:val="Насичена цитата Знак"/>
    <w:basedOn w:val="a2"/>
    <w:link w:val="afff6"/>
    <w:uiPriority w:val="30"/>
    <w:semiHidden/>
    <w:rsid w:val="00CC75DB"/>
    <w:rPr>
      <w:i/>
      <w:iCs/>
      <w:color w:val="141414" w:themeColor="accent1"/>
    </w:rPr>
  </w:style>
  <w:style w:type="character" w:styleId="afff8">
    <w:name w:val="Intense Reference"/>
    <w:basedOn w:val="a2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afff9">
    <w:name w:val="Light Grid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6">
    <w:name w:val="Light Grid Accent 1"/>
    <w:basedOn w:val="a3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2f">
    <w:name w:val="Light Grid Accent 2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48">
    <w:name w:val="Light Grid Accent 4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58">
    <w:name w:val="Light Grid Accent 5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66">
    <w:name w:val="Light Grid Accent 6"/>
    <w:basedOn w:val="a3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a">
    <w:name w:val="Light List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7">
    <w:name w:val="Light List Accent 1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2f0">
    <w:name w:val="Light List Accent 2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3d">
    <w:name w:val="Light List Accent 3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49">
    <w:name w:val="Light List Accent 4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59">
    <w:name w:val="Light List Accent 5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67">
    <w:name w:val="Light List Accent 6"/>
    <w:basedOn w:val="a3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b">
    <w:name w:val="Light Shading"/>
    <w:basedOn w:val="a3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2f1">
    <w:name w:val="Light Shading Accent 2"/>
    <w:basedOn w:val="a3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3e">
    <w:name w:val="Light Shading Accent 3"/>
    <w:basedOn w:val="a3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4a">
    <w:name w:val="Light Shading Accent 4"/>
    <w:basedOn w:val="a3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5a">
    <w:name w:val="Light Shading Accent 5"/>
    <w:basedOn w:val="a3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68">
    <w:name w:val="Light Shading Accent 6"/>
    <w:basedOn w:val="a3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afffc">
    <w:name w:val="List"/>
    <w:basedOn w:val="a1"/>
    <w:uiPriority w:val="99"/>
    <w:semiHidden/>
    <w:unhideWhenUsed/>
    <w:rsid w:val="00CC75DB"/>
    <w:pPr>
      <w:ind w:left="283" w:hanging="283"/>
      <w:contextualSpacing/>
    </w:pPr>
  </w:style>
  <w:style w:type="paragraph" w:styleId="2f2">
    <w:name w:val="List 2"/>
    <w:basedOn w:val="a1"/>
    <w:uiPriority w:val="99"/>
    <w:semiHidden/>
    <w:unhideWhenUsed/>
    <w:rsid w:val="00CC75DB"/>
    <w:pPr>
      <w:ind w:left="566" w:hanging="283"/>
      <w:contextualSpacing/>
    </w:pPr>
  </w:style>
  <w:style w:type="paragraph" w:styleId="3f">
    <w:name w:val="List 3"/>
    <w:basedOn w:val="a1"/>
    <w:uiPriority w:val="99"/>
    <w:semiHidden/>
    <w:unhideWhenUsed/>
    <w:rsid w:val="00CC75DB"/>
    <w:pPr>
      <w:ind w:left="849" w:hanging="283"/>
      <w:contextualSpacing/>
    </w:pPr>
  </w:style>
  <w:style w:type="paragraph" w:styleId="4b">
    <w:name w:val="List 4"/>
    <w:basedOn w:val="a1"/>
    <w:uiPriority w:val="99"/>
    <w:semiHidden/>
    <w:unhideWhenUsed/>
    <w:rsid w:val="00CC75DB"/>
    <w:pPr>
      <w:ind w:left="1132" w:hanging="283"/>
      <w:contextualSpacing/>
    </w:pPr>
  </w:style>
  <w:style w:type="paragraph" w:styleId="5b">
    <w:name w:val="List 5"/>
    <w:basedOn w:val="a1"/>
    <w:uiPriority w:val="99"/>
    <w:semiHidden/>
    <w:unhideWhenUsed/>
    <w:rsid w:val="00CC75DB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afffd">
    <w:name w:val="List Continue"/>
    <w:basedOn w:val="a1"/>
    <w:uiPriority w:val="99"/>
    <w:semiHidden/>
    <w:unhideWhenUsed/>
    <w:rsid w:val="00CC75DB"/>
    <w:pPr>
      <w:spacing w:after="120"/>
      <w:ind w:left="283"/>
      <w:contextualSpacing/>
    </w:pPr>
  </w:style>
  <w:style w:type="paragraph" w:styleId="2f3">
    <w:name w:val="List Continue 2"/>
    <w:basedOn w:val="a1"/>
    <w:uiPriority w:val="99"/>
    <w:semiHidden/>
    <w:unhideWhenUsed/>
    <w:rsid w:val="00CC75DB"/>
    <w:pPr>
      <w:spacing w:after="120"/>
      <w:ind w:left="566"/>
      <w:contextualSpacing/>
    </w:pPr>
  </w:style>
  <w:style w:type="paragraph" w:styleId="3f0">
    <w:name w:val="List Continue 3"/>
    <w:basedOn w:val="a1"/>
    <w:uiPriority w:val="99"/>
    <w:semiHidden/>
    <w:unhideWhenUsed/>
    <w:rsid w:val="00CC75DB"/>
    <w:pPr>
      <w:spacing w:after="120"/>
      <w:ind w:left="849"/>
      <w:contextualSpacing/>
    </w:pPr>
  </w:style>
  <w:style w:type="paragraph" w:styleId="4c">
    <w:name w:val="List Continue 4"/>
    <w:basedOn w:val="a1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5c">
    <w:name w:val="List Continue 5"/>
    <w:basedOn w:val="a1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a">
    <w:name w:val="List Number"/>
    <w:basedOn w:val="a1"/>
    <w:uiPriority w:val="12"/>
    <w:rsid w:val="00CC75DB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afffe">
    <w:name w:val="List Paragraph"/>
    <w:basedOn w:val="a1"/>
    <w:uiPriority w:val="34"/>
    <w:semiHidden/>
    <w:unhideWhenUsed/>
    <w:qFormat/>
    <w:rsid w:val="00CC75DB"/>
    <w:pPr>
      <w:ind w:left="720"/>
      <w:contextualSpacing/>
    </w:pPr>
  </w:style>
  <w:style w:type="table" w:styleId="-10">
    <w:name w:val="List Table 1 Light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120">
    <w:name w:val="List Table 1 Light Accent 2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130">
    <w:name w:val="List Table 1 Light Accent 3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140">
    <w:name w:val="List Table 1 Light Accent 4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150">
    <w:name w:val="List Table 1 Light Accent 5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160">
    <w:name w:val="List Table 1 Light Accent 6"/>
    <w:basedOn w:val="a3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20">
    <w:name w:val="List Table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220">
    <w:name w:val="List Table 2 Accent 2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230">
    <w:name w:val="List Table 2 Accent 3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240">
    <w:name w:val="List Table 2 Accent 4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250">
    <w:name w:val="List Table 2 Accent 5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260">
    <w:name w:val="List Table 2 Accent 6"/>
    <w:basedOn w:val="a3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30">
    <w:name w:val="List Table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-320">
    <w:name w:val="List Table 3 Accent 2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-330">
    <w:name w:val="List Table 3 Accent 3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-40">
    <w:name w:val="List Table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420">
    <w:name w:val="List Table 4 Accent 2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430">
    <w:name w:val="List Table 4 Accent 3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40">
    <w:name w:val="List Table 4 Accent 4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450">
    <w:name w:val="List Table 4 Accent 5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460">
    <w:name w:val="List Table 4 Accent 6"/>
    <w:basedOn w:val="a3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50">
    <w:name w:val="List Table 5 Dark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3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3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-620">
    <w:name w:val="List Table 6 Colorful Accent 2"/>
    <w:basedOn w:val="a3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630">
    <w:name w:val="List Table 6 Colorful Accent 3"/>
    <w:basedOn w:val="a3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640">
    <w:name w:val="List Table 6 Colorful Accent 4"/>
    <w:basedOn w:val="a3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650">
    <w:name w:val="List Table 6 Colorful Accent 5"/>
    <w:basedOn w:val="a3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60">
    <w:name w:val="List Table 6 Colorful Accent 6"/>
    <w:basedOn w:val="a3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70">
    <w:name w:val="List Table 7 Colorful"/>
    <w:basedOn w:val="a3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0">
    <w:name w:val="Текст макросу Знак"/>
    <w:basedOn w:val="a2"/>
    <w:link w:val="affff"/>
    <w:uiPriority w:val="99"/>
    <w:semiHidden/>
    <w:rsid w:val="00CC75DB"/>
    <w:rPr>
      <w:rFonts w:ascii="Consolas" w:hAnsi="Consolas"/>
      <w:szCs w:val="20"/>
    </w:rPr>
  </w:style>
  <w:style w:type="table" w:styleId="19">
    <w:name w:val="Medium Grid 1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0">
    <w:name w:val="Medium Grid 1 Accent 1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120">
    <w:name w:val="Medium Grid 1 Accent 2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30">
    <w:name w:val="Medium Grid 1 Accent 3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0">
    <w:name w:val="Medium Grid 1 Accent 4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50">
    <w:name w:val="Medium Grid 1 Accent 5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60">
    <w:name w:val="Medium Grid 1 Accent 6"/>
    <w:basedOn w:val="a3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4">
    <w:name w:val="Medium Grid 2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1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0">
    <w:name w:val="Medium Grid 2 Accent 2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0">
    <w:name w:val="Medium Grid 2 Accent 3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0">
    <w:name w:val="Medium Grid 2 Accent 4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0">
    <w:name w:val="Medium Grid 2 Accent 5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0">
    <w:name w:val="Medium Grid 2 Accent 6"/>
    <w:basedOn w:val="a3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1">
    <w:name w:val="Medium Grid 3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320">
    <w:name w:val="Medium Grid 3 Accent 2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30">
    <w:name w:val="Medium Grid 3 Accent 3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40">
    <w:name w:val="Medium Grid 3 Accent 4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50">
    <w:name w:val="Medium Grid 3 Accent 5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60">
    <w:name w:val="Medium Grid 3 Accent 6"/>
    <w:basedOn w:val="a3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a">
    <w:name w:val="Medium List 1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121">
    <w:name w:val="Medium List 1 Accent 2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31">
    <w:name w:val="Medium List 1 Accent 3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41">
    <w:name w:val="Medium List 1 Accent 4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51">
    <w:name w:val="Medium List 1 Accent 5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61">
    <w:name w:val="Medium List 1 Accent 6"/>
    <w:basedOn w:val="a3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5">
    <w:name w:val="Medium List 2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Shading 1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2">
    <w:name w:val="Medium Shading 1 Accent 1"/>
    <w:basedOn w:val="a3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2">
    <w:name w:val="Medium Shading 1 Accent 2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2">
    <w:name w:val="Medium Shading 1 Accent 3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4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2">
    <w:name w:val="Medium Shading 1 Accent 5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1 Accent 6"/>
    <w:basedOn w:val="a3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12">
    <w:name w:val="Medium Shading 2 Accent 1"/>
    <w:basedOn w:val="a3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22">
    <w:name w:val="Medium Shading 2 Accent 2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32">
    <w:name w:val="Medium Shading 2 Accent 3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42">
    <w:name w:val="Medium Shading 2 Accent 4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52">
    <w:name w:val="Medium Shading 2 Accent 5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62">
    <w:name w:val="Medium Shading 2 Accent 6"/>
    <w:basedOn w:val="a3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1">
    <w:name w:val="Mention"/>
    <w:basedOn w:val="a2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affff2">
    <w:name w:val="Message Header"/>
    <w:basedOn w:val="a1"/>
    <w:link w:val="affff3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Шапка Знак"/>
    <w:basedOn w:val="a2"/>
    <w:link w:val="affff2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No Spacing"/>
    <w:uiPriority w:val="36"/>
    <w:semiHidden/>
    <w:unhideWhenUsed/>
    <w:qFormat/>
    <w:rsid w:val="00CC75DB"/>
    <w:pPr>
      <w:spacing w:after="0"/>
    </w:pPr>
  </w:style>
  <w:style w:type="paragraph" w:styleId="affff5">
    <w:name w:val="Normal (Web)"/>
    <w:basedOn w:val="a1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CC75DB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CC75DB"/>
    <w:pPr>
      <w:spacing w:after="0"/>
    </w:pPr>
  </w:style>
  <w:style w:type="character" w:customStyle="1" w:styleId="affff8">
    <w:name w:val="Заголовок нотатки Знак"/>
    <w:basedOn w:val="a2"/>
    <w:link w:val="affff7"/>
    <w:uiPriority w:val="99"/>
    <w:semiHidden/>
    <w:rsid w:val="00CC75DB"/>
  </w:style>
  <w:style w:type="character" w:styleId="affff9">
    <w:name w:val="page number"/>
    <w:basedOn w:val="a2"/>
    <w:uiPriority w:val="99"/>
    <w:semiHidden/>
    <w:unhideWhenUsed/>
    <w:rsid w:val="00CC75DB"/>
  </w:style>
  <w:style w:type="table" w:styleId="1c">
    <w:name w:val="Plain Table 1"/>
    <w:basedOn w:val="a3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3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2">
    <w:name w:val="Plain Table 3"/>
    <w:basedOn w:val="a3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d">
    <w:name w:val="Plain Table 4"/>
    <w:basedOn w:val="a3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d">
    <w:name w:val="Plain Table 5"/>
    <w:basedOn w:val="a3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CC75DB"/>
    <w:rPr>
      <w:rFonts w:ascii="Consolas" w:hAnsi="Consolas"/>
      <w:szCs w:val="21"/>
    </w:rPr>
  </w:style>
  <w:style w:type="paragraph" w:styleId="affffc">
    <w:name w:val="Quote"/>
    <w:basedOn w:val="a1"/>
    <w:next w:val="a1"/>
    <w:link w:val="affffd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affffd">
    <w:name w:val="Цитата Знак"/>
    <w:basedOn w:val="a2"/>
    <w:link w:val="affffc"/>
    <w:uiPriority w:val="29"/>
    <w:semiHidden/>
    <w:rsid w:val="00CC75DB"/>
    <w:rPr>
      <w:i/>
      <w:iCs/>
    </w:rPr>
  </w:style>
  <w:style w:type="paragraph" w:styleId="affffe">
    <w:name w:val="Salutation"/>
    <w:basedOn w:val="a1"/>
    <w:next w:val="a1"/>
    <w:link w:val="afffff"/>
    <w:uiPriority w:val="2"/>
    <w:semiHidden/>
    <w:unhideWhenUsed/>
    <w:qFormat/>
    <w:rsid w:val="00CC75DB"/>
  </w:style>
  <w:style w:type="character" w:customStyle="1" w:styleId="afffff">
    <w:name w:val="Привітання Знак"/>
    <w:basedOn w:val="a2"/>
    <w:link w:val="affffe"/>
    <w:uiPriority w:val="2"/>
    <w:semiHidden/>
    <w:rsid w:val="00CC75DB"/>
  </w:style>
  <w:style w:type="paragraph" w:styleId="afffff0">
    <w:name w:val="Signature"/>
    <w:basedOn w:val="a1"/>
    <w:link w:val="afffff1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fffff1">
    <w:name w:val="Підпис Знак"/>
    <w:basedOn w:val="a2"/>
    <w:link w:val="afffff0"/>
    <w:uiPriority w:val="2"/>
    <w:semiHidden/>
    <w:rsid w:val="00CC75DB"/>
  </w:style>
  <w:style w:type="character" w:styleId="afffff2">
    <w:name w:val="Smart Hyperlink"/>
    <w:basedOn w:val="a2"/>
    <w:uiPriority w:val="99"/>
    <w:semiHidden/>
    <w:unhideWhenUsed/>
    <w:rsid w:val="00CC75DB"/>
    <w:rPr>
      <w:u w:val="dotted"/>
    </w:rPr>
  </w:style>
  <w:style w:type="character" w:styleId="afffff3">
    <w:name w:val="Strong"/>
    <w:basedOn w:val="a2"/>
    <w:uiPriority w:val="22"/>
    <w:semiHidden/>
    <w:unhideWhenUsed/>
    <w:qFormat/>
    <w:rsid w:val="00CC75DB"/>
    <w:rPr>
      <w:b/>
      <w:bCs/>
    </w:rPr>
  </w:style>
  <w:style w:type="paragraph" w:styleId="afffff4">
    <w:name w:val="Subtitle"/>
    <w:basedOn w:val="a1"/>
    <w:next w:val="a1"/>
    <w:link w:val="afffff5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5">
    <w:name w:val="Підзаголовок Знак"/>
    <w:basedOn w:val="a2"/>
    <w:link w:val="afffff4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afffff6">
    <w:name w:val="Subtle Emphasis"/>
    <w:basedOn w:val="a2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afffff7">
    <w:name w:val="Subtle Reference"/>
    <w:basedOn w:val="a2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1d">
    <w:name w:val="Table 3D effects 1"/>
    <w:basedOn w:val="a3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3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3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3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3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3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3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3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3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Grid"/>
    <w:basedOn w:val="a3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1">
    <w:name w:val="Table Grid 1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3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Grid 4"/>
    <w:basedOn w:val="a3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">
    <w:name w:val="Table Grid 5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3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3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List 4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7">
    <w:name w:val="Table List 5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7">
    <w:name w:val="Table List 6"/>
    <w:basedOn w:val="a3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CC75DB"/>
    <w:pPr>
      <w:spacing w:after="0"/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CC75DB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3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3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3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3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4">
    <w:name w:val="toc 1"/>
    <w:basedOn w:val="a1"/>
    <w:next w:val="a1"/>
    <w:autoRedefine/>
    <w:uiPriority w:val="39"/>
    <w:semiHidden/>
    <w:unhideWhenUsed/>
    <w:rsid w:val="00CC75DB"/>
    <w:pPr>
      <w:spacing w:after="100"/>
    </w:pPr>
  </w:style>
  <w:style w:type="paragraph" w:styleId="2ff0">
    <w:name w:val="toc 2"/>
    <w:basedOn w:val="a1"/>
    <w:next w:val="a1"/>
    <w:autoRedefine/>
    <w:uiPriority w:val="39"/>
    <w:semiHidden/>
    <w:unhideWhenUsed/>
    <w:rsid w:val="00CC75DB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CC75DB"/>
    <w:pPr>
      <w:spacing w:after="100"/>
      <w:ind w:left="440"/>
    </w:pPr>
  </w:style>
  <w:style w:type="paragraph" w:styleId="4f2">
    <w:name w:val="toc 4"/>
    <w:basedOn w:val="a1"/>
    <w:next w:val="a1"/>
    <w:autoRedefine/>
    <w:uiPriority w:val="39"/>
    <w:semiHidden/>
    <w:unhideWhenUsed/>
    <w:rsid w:val="00CC75DB"/>
    <w:pPr>
      <w:spacing w:after="100"/>
      <w:ind w:left="660"/>
    </w:pPr>
  </w:style>
  <w:style w:type="paragraph" w:styleId="5f0">
    <w:name w:val="toc 5"/>
    <w:basedOn w:val="a1"/>
    <w:next w:val="a1"/>
    <w:autoRedefine/>
    <w:uiPriority w:val="39"/>
    <w:semiHidden/>
    <w:unhideWhenUsed/>
    <w:rsid w:val="00CC75DB"/>
    <w:pPr>
      <w:spacing w:after="100"/>
      <w:ind w:left="880"/>
    </w:pPr>
  </w:style>
  <w:style w:type="paragraph" w:styleId="6a">
    <w:name w:val="toc 6"/>
    <w:basedOn w:val="a1"/>
    <w:next w:val="a1"/>
    <w:autoRedefine/>
    <w:uiPriority w:val="39"/>
    <w:semiHidden/>
    <w:unhideWhenUsed/>
    <w:rsid w:val="00CC75DB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C75DB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C75DB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C75DB"/>
    <w:pPr>
      <w:spacing w:after="100"/>
      <w:ind w:left="176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affffff2">
    <w:name w:val="Unresolved Mention"/>
    <w:basedOn w:val="a2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57816EB-A73B-2F4E-9BB5-164574B5A88F%7dTFa6ce606f-4d1b-45e4-9923-de33195f45daa7ec96fd-fb41a39b95a6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{057816EB-A73B-2F4E-9BB5-164574B5A88F}TFa6ce606f-4d1b-45e4-9923-de33195f45daa7ec96fd-fb41a39b95a6.dotx</Template>
  <TotalTime>0</TotalTime>
  <Pages>1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innatrashuk@gmail.com</dc:creator>
  <cp:keywords/>
  <dc:description/>
  <cp:lastModifiedBy>innatrashuk@gmail.com</cp:lastModifiedBy>
  <cp:revision>2</cp:revision>
  <dcterms:created xsi:type="dcterms:W3CDTF">2026-02-22T08:57:00Z</dcterms:created>
  <dcterms:modified xsi:type="dcterms:W3CDTF">2026-02-22T08:57:00Z</dcterms:modified>
</cp:coreProperties>
</file>